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B1" w:rsidRPr="00F1019F" w:rsidRDefault="006D7DE6" w:rsidP="00F1019F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1019F">
        <w:rPr>
          <w:rFonts w:ascii="Times New Roman" w:hAnsi="Times New Roman" w:cs="Times New Roman"/>
          <w:b/>
          <w:sz w:val="32"/>
          <w:szCs w:val="32"/>
        </w:rPr>
        <w:t>r</w:t>
      </w:r>
      <w:r w:rsidR="002B496F">
        <w:rPr>
          <w:rFonts w:ascii="Times New Roman" w:hAnsi="Times New Roman" w:cs="Times New Roman"/>
          <w:b/>
          <w:sz w:val="32"/>
          <w:szCs w:val="32"/>
        </w:rPr>
        <w:t>Protein</w:t>
      </w:r>
      <w:proofErr w:type="spellEnd"/>
      <w:r w:rsidR="002B496F">
        <w:rPr>
          <w:rFonts w:ascii="Times New Roman" w:hAnsi="Times New Roman" w:cs="Times New Roman"/>
          <w:b/>
          <w:sz w:val="32"/>
          <w:szCs w:val="32"/>
        </w:rPr>
        <w:t xml:space="preserve"> A Beads 4FF</w:t>
      </w:r>
      <w:r w:rsidR="002B496F">
        <w:rPr>
          <w:rFonts w:ascii="Times New Roman" w:hAnsi="Times New Roman" w:cs="Times New Roman" w:hint="eastAsia"/>
          <w:b/>
          <w:sz w:val="32"/>
          <w:szCs w:val="32"/>
        </w:rPr>
        <w:t>（</w:t>
      </w:r>
      <w:r w:rsidR="002B496F" w:rsidRPr="00F1019F">
        <w:rPr>
          <w:rFonts w:ascii="Times New Roman" w:hAnsi="Times New Roman" w:cs="Times New Roman"/>
          <w:b/>
          <w:sz w:val="32"/>
          <w:szCs w:val="32"/>
        </w:rPr>
        <w:t>Alkaline tolerate</w:t>
      </w:r>
      <w:r w:rsidR="002B496F">
        <w:rPr>
          <w:rFonts w:ascii="Times New Roman" w:hAnsi="Times New Roman" w:cs="Times New Roman" w:hint="eastAsia"/>
          <w:b/>
          <w:sz w:val="32"/>
          <w:szCs w:val="32"/>
        </w:rPr>
        <w:t>）</w:t>
      </w:r>
      <w:r w:rsidR="00437DCE" w:rsidRPr="00F1019F">
        <w:rPr>
          <w:rFonts w:ascii="Times New Roman" w:hAnsi="Times New Roman" w:cs="Times New Roman"/>
          <w:b/>
          <w:sz w:val="32"/>
          <w:szCs w:val="32"/>
        </w:rPr>
        <w:t>亲和层析介质</w:t>
      </w:r>
    </w:p>
    <w:p w:rsidR="00732B11" w:rsidRPr="0030530D" w:rsidRDefault="0030530D" w:rsidP="0030530D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530D">
        <w:rPr>
          <w:rFonts w:ascii="Times New Roman" w:hAnsi="Times New Roman" w:cs="Times New Roman" w:hint="eastAsia"/>
          <w:b/>
          <w:sz w:val="28"/>
          <w:szCs w:val="28"/>
        </w:rPr>
        <w:t>1.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732B11" w:rsidRPr="0030530D">
        <w:rPr>
          <w:rFonts w:ascii="Times New Roman" w:hAnsi="Times New Roman" w:cs="Times New Roman" w:hint="eastAsia"/>
          <w:b/>
          <w:sz w:val="28"/>
          <w:szCs w:val="28"/>
        </w:rPr>
        <w:t>产品简介</w:t>
      </w:r>
      <w:bookmarkStart w:id="0" w:name="_GoBack"/>
      <w:bookmarkEnd w:id="0"/>
    </w:p>
    <w:p w:rsidR="00D65AA2" w:rsidRPr="003C03DF" w:rsidRDefault="00013E81" w:rsidP="003C03D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C03DF">
        <w:rPr>
          <w:rFonts w:ascii="Times New Roman" w:hAnsi="Times New Roman" w:cs="Times New Roman"/>
          <w:sz w:val="24"/>
          <w:szCs w:val="24"/>
        </w:rPr>
        <w:t>Protein A</w:t>
      </w:r>
      <w:r w:rsidRPr="003C03DF">
        <w:rPr>
          <w:rFonts w:ascii="Times New Roman" w:hAnsi="Times New Roman" w:cs="Times New Roman"/>
          <w:sz w:val="24"/>
          <w:szCs w:val="24"/>
        </w:rPr>
        <w:t>是一种金黄色葡萄球菌细胞壁蛋白，</w:t>
      </w:r>
      <w:r w:rsidR="00EF094A">
        <w:rPr>
          <w:rFonts w:ascii="Times New Roman" w:hAnsi="Times New Roman" w:cs="Times New Roman" w:hint="eastAsia"/>
          <w:sz w:val="24"/>
          <w:szCs w:val="24"/>
        </w:rPr>
        <w:t>能</w:t>
      </w:r>
      <w:r w:rsidR="00EF094A">
        <w:rPr>
          <w:rFonts w:ascii="Times New Roman" w:hAnsi="Times New Roman" w:cs="Times New Roman"/>
          <w:sz w:val="24"/>
          <w:szCs w:val="24"/>
        </w:rPr>
        <w:t>特异性地与人和哺乳动物抗体（</w:t>
      </w:r>
      <w:r w:rsidR="00EF094A">
        <w:rPr>
          <w:rFonts w:ascii="Times New Roman" w:hAnsi="Times New Roman" w:cs="Times New Roman" w:hint="eastAsia"/>
          <w:sz w:val="24"/>
          <w:szCs w:val="24"/>
        </w:rPr>
        <w:t>主要</w:t>
      </w:r>
      <w:r w:rsidR="00EF094A">
        <w:rPr>
          <w:rFonts w:ascii="Times New Roman" w:hAnsi="Times New Roman" w:cs="Times New Roman"/>
          <w:sz w:val="24"/>
          <w:szCs w:val="24"/>
        </w:rPr>
        <w:t>是</w:t>
      </w:r>
      <w:r w:rsidR="00EF094A">
        <w:rPr>
          <w:rFonts w:ascii="Times New Roman" w:hAnsi="Times New Roman" w:cs="Times New Roman" w:hint="eastAsia"/>
          <w:sz w:val="24"/>
          <w:szCs w:val="24"/>
        </w:rPr>
        <w:t>IgG</w:t>
      </w:r>
      <w:r w:rsidR="00EF094A">
        <w:rPr>
          <w:rFonts w:ascii="Times New Roman" w:hAnsi="Times New Roman" w:cs="Times New Roman"/>
          <w:sz w:val="24"/>
          <w:szCs w:val="24"/>
        </w:rPr>
        <w:t>）</w:t>
      </w:r>
      <w:r w:rsidR="00EF094A">
        <w:rPr>
          <w:rFonts w:ascii="Times New Roman" w:hAnsi="Times New Roman" w:cs="Times New Roman" w:hint="eastAsia"/>
          <w:sz w:val="24"/>
          <w:szCs w:val="24"/>
        </w:rPr>
        <w:t>的</w:t>
      </w:r>
      <w:r w:rsidR="00EF094A">
        <w:rPr>
          <w:rFonts w:ascii="Times New Roman" w:hAnsi="Times New Roman" w:cs="Times New Roman" w:hint="eastAsia"/>
          <w:sz w:val="24"/>
          <w:szCs w:val="24"/>
        </w:rPr>
        <w:t>Fc</w:t>
      </w:r>
      <w:r w:rsidR="00EF094A">
        <w:rPr>
          <w:rFonts w:ascii="Times New Roman" w:hAnsi="Times New Roman" w:cs="Times New Roman" w:hint="eastAsia"/>
          <w:sz w:val="24"/>
          <w:szCs w:val="24"/>
        </w:rPr>
        <w:t>区</w:t>
      </w:r>
      <w:r w:rsidR="00EF094A">
        <w:rPr>
          <w:rFonts w:ascii="Times New Roman" w:hAnsi="Times New Roman" w:cs="Times New Roman"/>
          <w:sz w:val="24"/>
          <w:szCs w:val="24"/>
        </w:rPr>
        <w:t>结合</w:t>
      </w:r>
      <w:r w:rsidR="008D2A84">
        <w:rPr>
          <w:rFonts w:ascii="Times New Roman" w:hAnsi="Times New Roman" w:cs="Times New Roman" w:hint="eastAsia"/>
          <w:sz w:val="24"/>
          <w:szCs w:val="24"/>
        </w:rPr>
        <w:t>，</w:t>
      </w:r>
      <w:r w:rsidR="008D2A84">
        <w:rPr>
          <w:rFonts w:ascii="Times New Roman" w:hAnsi="Times New Roman" w:cs="Times New Roman"/>
          <w:sz w:val="24"/>
          <w:szCs w:val="24"/>
        </w:rPr>
        <w:t>将</w:t>
      </w:r>
      <w:r w:rsidR="008D2A84">
        <w:rPr>
          <w:rFonts w:ascii="Times New Roman" w:hAnsi="Times New Roman" w:cs="Times New Roman" w:hint="eastAsia"/>
          <w:sz w:val="24"/>
          <w:szCs w:val="24"/>
        </w:rPr>
        <w:t xml:space="preserve">Protein </w:t>
      </w:r>
      <w:r w:rsidR="008D2A84">
        <w:rPr>
          <w:rFonts w:ascii="Times New Roman" w:hAnsi="Times New Roman" w:cs="Times New Roman"/>
          <w:sz w:val="24"/>
          <w:szCs w:val="24"/>
        </w:rPr>
        <w:t>A</w:t>
      </w:r>
      <w:r w:rsidR="008D2A84">
        <w:rPr>
          <w:rFonts w:ascii="Times New Roman" w:hAnsi="Times New Roman" w:cs="Times New Roman"/>
          <w:sz w:val="24"/>
          <w:szCs w:val="24"/>
        </w:rPr>
        <w:t>与琼脂糖凝胶以一定方式结合，可制备用于抗体纯化的亲和</w:t>
      </w:r>
      <w:r w:rsidR="008D2A84">
        <w:rPr>
          <w:rFonts w:ascii="Times New Roman" w:hAnsi="Times New Roman" w:cs="Times New Roman" w:hint="eastAsia"/>
          <w:sz w:val="24"/>
          <w:szCs w:val="24"/>
        </w:rPr>
        <w:t>层析</w:t>
      </w:r>
      <w:r w:rsidR="008D2A84">
        <w:rPr>
          <w:rFonts w:ascii="Times New Roman" w:hAnsi="Times New Roman" w:cs="Times New Roman"/>
          <w:sz w:val="24"/>
          <w:szCs w:val="24"/>
        </w:rPr>
        <w:t>介质</w:t>
      </w:r>
      <w:r w:rsidRPr="003C03DF">
        <w:rPr>
          <w:rFonts w:ascii="Times New Roman" w:hAnsi="Times New Roman" w:cs="Times New Roman"/>
          <w:sz w:val="24"/>
          <w:szCs w:val="24"/>
        </w:rPr>
        <w:t>。天然</w:t>
      </w:r>
      <w:r w:rsidRPr="003C03DF">
        <w:rPr>
          <w:rFonts w:ascii="Times New Roman" w:hAnsi="Times New Roman" w:cs="Times New Roman"/>
          <w:sz w:val="24"/>
          <w:szCs w:val="24"/>
        </w:rPr>
        <w:t>Protein A</w:t>
      </w:r>
      <w:r w:rsidR="0028173D">
        <w:rPr>
          <w:rFonts w:ascii="Times New Roman" w:hAnsi="Times New Roman" w:cs="Times New Roman" w:hint="eastAsia"/>
          <w:sz w:val="24"/>
          <w:szCs w:val="24"/>
        </w:rPr>
        <w:t>由</w:t>
      </w:r>
      <w:r w:rsidRPr="003C03DF">
        <w:rPr>
          <w:rFonts w:ascii="Times New Roman" w:hAnsi="Times New Roman" w:cs="Times New Roman"/>
          <w:sz w:val="24"/>
          <w:szCs w:val="24"/>
        </w:rPr>
        <w:t>5</w:t>
      </w:r>
      <w:r w:rsidRPr="003C03DF">
        <w:rPr>
          <w:rFonts w:ascii="Times New Roman" w:hAnsi="Times New Roman" w:cs="Times New Roman"/>
          <w:sz w:val="24"/>
          <w:szCs w:val="24"/>
        </w:rPr>
        <w:t>个</w:t>
      </w:r>
      <w:r w:rsidRPr="003C03DF">
        <w:rPr>
          <w:rFonts w:ascii="Times New Roman" w:hAnsi="Times New Roman" w:cs="Times New Roman"/>
          <w:sz w:val="24"/>
          <w:szCs w:val="24"/>
        </w:rPr>
        <w:t>IgG</w:t>
      </w:r>
      <w:r w:rsidR="0038643D" w:rsidRPr="003C03DF">
        <w:rPr>
          <w:rFonts w:ascii="Times New Roman" w:hAnsi="Times New Roman" w:cs="Times New Roman"/>
          <w:sz w:val="24"/>
          <w:szCs w:val="24"/>
        </w:rPr>
        <w:t>结合区域和</w:t>
      </w:r>
      <w:r w:rsidR="000B18A8">
        <w:rPr>
          <w:rFonts w:ascii="Times New Roman" w:hAnsi="Times New Roman" w:cs="Times New Roman" w:hint="eastAsia"/>
          <w:sz w:val="24"/>
          <w:szCs w:val="24"/>
        </w:rPr>
        <w:t>其它</w:t>
      </w:r>
      <w:r w:rsidR="0038643D" w:rsidRPr="003C03DF">
        <w:rPr>
          <w:rFonts w:ascii="Times New Roman" w:hAnsi="Times New Roman" w:cs="Times New Roman"/>
          <w:sz w:val="24"/>
          <w:szCs w:val="24"/>
        </w:rPr>
        <w:t>未知</w:t>
      </w:r>
      <w:r w:rsidR="000B18A8">
        <w:rPr>
          <w:rFonts w:ascii="Times New Roman" w:hAnsi="Times New Roman" w:cs="Times New Roman" w:hint="eastAsia"/>
          <w:sz w:val="24"/>
          <w:szCs w:val="24"/>
        </w:rPr>
        <w:t>功能</w:t>
      </w:r>
      <w:r w:rsidRPr="003C03DF">
        <w:rPr>
          <w:rFonts w:ascii="Times New Roman" w:hAnsi="Times New Roman" w:cs="Times New Roman"/>
          <w:sz w:val="24"/>
          <w:szCs w:val="24"/>
        </w:rPr>
        <w:t>的</w:t>
      </w:r>
      <w:r w:rsidR="000B18A8">
        <w:rPr>
          <w:rFonts w:ascii="Times New Roman" w:hAnsi="Times New Roman" w:cs="Times New Roman" w:hint="eastAsia"/>
          <w:sz w:val="24"/>
          <w:szCs w:val="24"/>
        </w:rPr>
        <w:t>非</w:t>
      </w:r>
      <w:r w:rsidR="000B18A8">
        <w:rPr>
          <w:rFonts w:ascii="Times New Roman" w:hAnsi="Times New Roman" w:cs="Times New Roman" w:hint="eastAsia"/>
          <w:sz w:val="24"/>
          <w:szCs w:val="24"/>
        </w:rPr>
        <w:t>Fc</w:t>
      </w:r>
      <w:r w:rsidR="000B18A8">
        <w:rPr>
          <w:rFonts w:ascii="Times New Roman" w:hAnsi="Times New Roman" w:cs="Times New Roman" w:hint="eastAsia"/>
          <w:sz w:val="24"/>
          <w:szCs w:val="24"/>
        </w:rPr>
        <w:t>结合</w:t>
      </w:r>
      <w:r w:rsidRPr="003C03DF">
        <w:rPr>
          <w:rFonts w:ascii="Times New Roman" w:hAnsi="Times New Roman" w:cs="Times New Roman"/>
          <w:sz w:val="24"/>
          <w:szCs w:val="24"/>
        </w:rPr>
        <w:t>区域</w:t>
      </w:r>
      <w:r w:rsidR="000B18A8">
        <w:rPr>
          <w:rFonts w:ascii="Times New Roman" w:hAnsi="Times New Roman" w:cs="Times New Roman" w:hint="eastAsia"/>
          <w:sz w:val="24"/>
          <w:szCs w:val="24"/>
        </w:rPr>
        <w:t>组成</w:t>
      </w:r>
      <w:r w:rsidRPr="003C03DF">
        <w:rPr>
          <w:rFonts w:ascii="Times New Roman" w:hAnsi="Times New Roman" w:cs="Times New Roman"/>
          <w:sz w:val="24"/>
          <w:szCs w:val="24"/>
        </w:rPr>
        <w:t>，</w:t>
      </w:r>
      <w:r w:rsidR="00A309CA">
        <w:rPr>
          <w:rFonts w:ascii="Times New Roman" w:hAnsi="Times New Roman" w:cs="Times New Roman" w:hint="eastAsia"/>
          <w:sz w:val="24"/>
          <w:szCs w:val="24"/>
        </w:rPr>
        <w:t>容易</w:t>
      </w:r>
      <w:r w:rsidR="002B40C0">
        <w:rPr>
          <w:rFonts w:ascii="Times New Roman" w:hAnsi="Times New Roman" w:cs="Times New Roman"/>
          <w:sz w:val="24"/>
          <w:szCs w:val="24"/>
        </w:rPr>
        <w:t>与非目标蛋白结合</w:t>
      </w:r>
      <w:r w:rsidR="002B40C0">
        <w:rPr>
          <w:rFonts w:ascii="Times New Roman" w:hAnsi="Times New Roman" w:cs="Times New Roman" w:hint="eastAsia"/>
          <w:sz w:val="24"/>
          <w:szCs w:val="24"/>
        </w:rPr>
        <w:t>，</w:t>
      </w:r>
      <w:r w:rsidR="002B40C0">
        <w:rPr>
          <w:rFonts w:ascii="Times New Roman" w:hAnsi="Times New Roman" w:cs="Times New Roman"/>
          <w:sz w:val="24"/>
          <w:szCs w:val="24"/>
        </w:rPr>
        <w:t>从而影响</w:t>
      </w:r>
      <w:r w:rsidR="002B40C0">
        <w:rPr>
          <w:rFonts w:ascii="Times New Roman" w:hAnsi="Times New Roman" w:cs="Times New Roman" w:hint="eastAsia"/>
          <w:sz w:val="24"/>
          <w:szCs w:val="24"/>
        </w:rPr>
        <w:t>抗体</w:t>
      </w:r>
      <w:r w:rsidR="002B40C0">
        <w:rPr>
          <w:rFonts w:ascii="Times New Roman" w:hAnsi="Times New Roman" w:cs="Times New Roman"/>
          <w:sz w:val="24"/>
          <w:szCs w:val="24"/>
        </w:rPr>
        <w:t>纯化效果。</w:t>
      </w:r>
      <w:r w:rsidRPr="003C03DF">
        <w:rPr>
          <w:rFonts w:ascii="Times New Roman" w:hAnsi="Times New Roman" w:cs="Times New Roman"/>
          <w:sz w:val="24"/>
          <w:szCs w:val="24"/>
        </w:rPr>
        <w:t>重组</w:t>
      </w:r>
      <w:r w:rsidRPr="003C03DF">
        <w:rPr>
          <w:rFonts w:ascii="Times New Roman" w:hAnsi="Times New Roman" w:cs="Times New Roman"/>
          <w:sz w:val="24"/>
          <w:szCs w:val="24"/>
        </w:rPr>
        <w:t>Protein A</w:t>
      </w:r>
      <w:r w:rsidR="003E04DE" w:rsidRPr="003C03DF">
        <w:rPr>
          <w:rFonts w:ascii="Times New Roman" w:hAnsi="Times New Roman" w:cs="Times New Roman"/>
          <w:sz w:val="24"/>
          <w:szCs w:val="24"/>
        </w:rPr>
        <w:t>（</w:t>
      </w:r>
      <w:proofErr w:type="spellStart"/>
      <w:r w:rsidR="003E04DE" w:rsidRPr="003C03DF">
        <w:rPr>
          <w:rFonts w:ascii="Times New Roman" w:hAnsi="Times New Roman" w:cs="Times New Roman"/>
          <w:sz w:val="24"/>
          <w:szCs w:val="24"/>
        </w:rPr>
        <w:t>rProtein</w:t>
      </w:r>
      <w:proofErr w:type="spellEnd"/>
      <w:r w:rsidR="003E04DE" w:rsidRPr="003C03DF">
        <w:rPr>
          <w:rFonts w:ascii="Times New Roman" w:hAnsi="Times New Roman" w:cs="Times New Roman"/>
          <w:sz w:val="24"/>
          <w:szCs w:val="24"/>
        </w:rPr>
        <w:t xml:space="preserve"> A</w:t>
      </w:r>
      <w:r w:rsidR="003E04DE" w:rsidRPr="003C03DF">
        <w:rPr>
          <w:rFonts w:ascii="Times New Roman" w:hAnsi="Times New Roman" w:cs="Times New Roman"/>
          <w:sz w:val="24"/>
          <w:szCs w:val="24"/>
        </w:rPr>
        <w:t>）</w:t>
      </w:r>
      <w:r w:rsidR="001006BD" w:rsidRPr="003C03DF">
        <w:rPr>
          <w:rFonts w:ascii="Times New Roman" w:hAnsi="Times New Roman" w:cs="Times New Roman"/>
          <w:sz w:val="24"/>
          <w:szCs w:val="24"/>
        </w:rPr>
        <w:t>只保留</w:t>
      </w:r>
      <w:r w:rsidR="001006BD" w:rsidRPr="003C03DF">
        <w:rPr>
          <w:rFonts w:ascii="Times New Roman" w:hAnsi="Times New Roman" w:cs="Times New Roman"/>
          <w:sz w:val="24"/>
          <w:szCs w:val="24"/>
        </w:rPr>
        <w:t>5</w:t>
      </w:r>
      <w:r w:rsidR="001006BD" w:rsidRPr="003C03DF">
        <w:rPr>
          <w:rFonts w:ascii="Times New Roman" w:hAnsi="Times New Roman" w:cs="Times New Roman"/>
          <w:sz w:val="24"/>
          <w:szCs w:val="24"/>
        </w:rPr>
        <w:t>个能够与</w:t>
      </w:r>
      <w:r w:rsidR="001006BD" w:rsidRPr="003C03DF">
        <w:rPr>
          <w:rFonts w:ascii="Times New Roman" w:hAnsi="Times New Roman" w:cs="Times New Roman"/>
          <w:sz w:val="24"/>
          <w:szCs w:val="24"/>
        </w:rPr>
        <w:t>IgG</w:t>
      </w:r>
      <w:r w:rsidR="001006BD" w:rsidRPr="003C03DF">
        <w:rPr>
          <w:rFonts w:ascii="Times New Roman" w:hAnsi="Times New Roman" w:cs="Times New Roman"/>
          <w:sz w:val="24"/>
          <w:szCs w:val="24"/>
        </w:rPr>
        <w:t>特异性结合的区域，去除白蛋白及细胞表面结合位点，</w:t>
      </w:r>
      <w:r w:rsidR="002B40C0" w:rsidRPr="003C03DF">
        <w:rPr>
          <w:rFonts w:ascii="Times New Roman" w:hAnsi="Times New Roman" w:cs="Times New Roman"/>
          <w:sz w:val="24"/>
          <w:szCs w:val="24"/>
        </w:rPr>
        <w:t>从而减少了非特异性吸附</w:t>
      </w:r>
      <w:r w:rsidR="002B40C0">
        <w:rPr>
          <w:rFonts w:ascii="Times New Roman" w:hAnsi="Times New Roman" w:cs="Times New Roman" w:hint="eastAsia"/>
          <w:sz w:val="24"/>
          <w:szCs w:val="24"/>
        </w:rPr>
        <w:t>。另外</w:t>
      </w:r>
      <w:r w:rsidR="002B40C0">
        <w:rPr>
          <w:rFonts w:ascii="Times New Roman" w:hAnsi="Times New Roman" w:cs="Times New Roman"/>
          <w:sz w:val="24"/>
          <w:szCs w:val="24"/>
        </w:rPr>
        <w:t>，</w:t>
      </w:r>
      <w:r w:rsidR="002B40C0">
        <w:rPr>
          <w:rFonts w:ascii="Times New Roman" w:hAnsi="Times New Roman" w:cs="Times New Roman" w:hint="eastAsia"/>
          <w:sz w:val="24"/>
          <w:szCs w:val="24"/>
        </w:rPr>
        <w:t>重组</w:t>
      </w:r>
      <w:r w:rsidR="002B40C0" w:rsidRPr="003C03DF">
        <w:rPr>
          <w:rFonts w:ascii="Times New Roman" w:hAnsi="Times New Roman" w:cs="Times New Roman"/>
          <w:sz w:val="24"/>
          <w:szCs w:val="24"/>
        </w:rPr>
        <w:t>Protein A</w:t>
      </w:r>
      <w:r w:rsidR="004F6ECD" w:rsidRPr="003C03DF">
        <w:rPr>
          <w:rFonts w:ascii="Times New Roman" w:hAnsi="Times New Roman" w:cs="Times New Roman"/>
          <w:sz w:val="24"/>
          <w:szCs w:val="24"/>
        </w:rPr>
        <w:t>增加了</w:t>
      </w:r>
      <w:r w:rsidR="004F6ECD" w:rsidRPr="003C03DF">
        <w:rPr>
          <w:rFonts w:ascii="Times New Roman" w:hAnsi="Times New Roman" w:cs="Times New Roman"/>
          <w:sz w:val="24"/>
          <w:szCs w:val="24"/>
        </w:rPr>
        <w:t>Protein A</w:t>
      </w:r>
      <w:r w:rsidR="004F6ECD" w:rsidRPr="003C03DF">
        <w:rPr>
          <w:rFonts w:ascii="Times New Roman" w:hAnsi="Times New Roman" w:cs="Times New Roman"/>
          <w:sz w:val="24"/>
          <w:szCs w:val="24"/>
        </w:rPr>
        <w:t>的耐碱性（</w:t>
      </w:r>
      <w:r w:rsidR="004F6ECD" w:rsidRPr="003C03DF">
        <w:rPr>
          <w:rFonts w:ascii="Times New Roman" w:hAnsi="Times New Roman" w:cs="Times New Roman"/>
          <w:sz w:val="24"/>
          <w:szCs w:val="24"/>
        </w:rPr>
        <w:t>Alkaline tolerate</w:t>
      </w:r>
      <w:r w:rsidR="004F6ECD" w:rsidRPr="003C03DF">
        <w:rPr>
          <w:rFonts w:ascii="Times New Roman" w:hAnsi="Times New Roman" w:cs="Times New Roman"/>
          <w:sz w:val="24"/>
          <w:szCs w:val="24"/>
        </w:rPr>
        <w:t>），</w:t>
      </w:r>
      <w:r w:rsidR="0038643D" w:rsidRPr="003C03DF">
        <w:rPr>
          <w:rFonts w:ascii="Times New Roman" w:hAnsi="Times New Roman" w:cs="Times New Roman"/>
          <w:sz w:val="24"/>
          <w:szCs w:val="24"/>
        </w:rPr>
        <w:t>提高了蛋白的稳定性</w:t>
      </w:r>
      <w:r w:rsidR="00D65AA2" w:rsidRPr="003C03DF">
        <w:rPr>
          <w:rFonts w:ascii="Times New Roman" w:hAnsi="Times New Roman" w:cs="Times New Roman"/>
          <w:sz w:val="24"/>
          <w:szCs w:val="24"/>
        </w:rPr>
        <w:t>。</w:t>
      </w:r>
    </w:p>
    <w:p w:rsidR="001006BD" w:rsidRDefault="00437DCE" w:rsidP="00D65AA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spellStart"/>
      <w:r w:rsidRPr="00437DCE">
        <w:rPr>
          <w:rFonts w:ascii="Times New Roman" w:hAnsi="Times New Roman" w:cs="Times New Roman"/>
          <w:sz w:val="24"/>
          <w:szCs w:val="24"/>
        </w:rPr>
        <w:t>rProtein</w:t>
      </w:r>
      <w:proofErr w:type="spellEnd"/>
      <w:r w:rsidRPr="00437DCE">
        <w:rPr>
          <w:rFonts w:ascii="Times New Roman" w:hAnsi="Times New Roman" w:cs="Times New Roman"/>
          <w:sz w:val="24"/>
          <w:szCs w:val="24"/>
        </w:rPr>
        <w:t xml:space="preserve"> A Beads 4FF</w:t>
      </w:r>
      <w:r w:rsidR="00534701">
        <w:rPr>
          <w:rFonts w:ascii="Times New Roman" w:hAnsi="Times New Roman" w:cs="Times New Roman" w:hint="eastAsia"/>
          <w:sz w:val="24"/>
          <w:szCs w:val="24"/>
        </w:rPr>
        <w:t>（</w:t>
      </w:r>
      <w:r w:rsidR="00534701" w:rsidRPr="00437DCE">
        <w:rPr>
          <w:rFonts w:ascii="Times New Roman" w:hAnsi="Times New Roman" w:cs="Times New Roman" w:hint="eastAsia"/>
          <w:sz w:val="24"/>
          <w:szCs w:val="24"/>
        </w:rPr>
        <w:t>Alkaline tolerate</w:t>
      </w:r>
      <w:r w:rsidR="00534701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亲和层析介质</w:t>
      </w:r>
      <w:r>
        <w:rPr>
          <w:rFonts w:ascii="Times New Roman" w:hAnsi="Times New Roman" w:cs="Times New Roman" w:hint="eastAsia"/>
          <w:sz w:val="24"/>
          <w:szCs w:val="24"/>
        </w:rPr>
        <w:t>以高交联</w:t>
      </w:r>
      <w:r>
        <w:rPr>
          <w:rFonts w:ascii="Times New Roman" w:hAnsi="Times New Roman" w:cs="Times New Roman" w:hint="eastAsia"/>
          <w:sz w:val="24"/>
          <w:szCs w:val="24"/>
        </w:rPr>
        <w:t>4%</w:t>
      </w:r>
      <w:r>
        <w:rPr>
          <w:rFonts w:ascii="Times New Roman" w:hAnsi="Times New Roman" w:cs="Times New Roman"/>
          <w:sz w:val="24"/>
          <w:szCs w:val="24"/>
        </w:rPr>
        <w:t>琼脂糖凝胶为基质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="00A90870">
        <w:rPr>
          <w:rFonts w:ascii="Times New Roman" w:hAnsi="Times New Roman" w:cs="Times New Roman" w:hint="eastAsia"/>
          <w:sz w:val="24"/>
          <w:szCs w:val="24"/>
        </w:rPr>
        <w:t>在</w:t>
      </w:r>
      <w:r>
        <w:rPr>
          <w:rFonts w:ascii="Times New Roman" w:hAnsi="Times New Roman" w:cs="Times New Roman" w:hint="eastAsia"/>
          <w:sz w:val="24"/>
          <w:szCs w:val="24"/>
        </w:rPr>
        <w:t>基质表面偶联</w:t>
      </w:r>
      <w:r w:rsidR="009E1719">
        <w:rPr>
          <w:rFonts w:ascii="Times New Roman" w:hAnsi="Times New Roman" w:cs="Times New Roman" w:hint="eastAsia"/>
          <w:sz w:val="24"/>
          <w:szCs w:val="24"/>
        </w:rPr>
        <w:t>了</w:t>
      </w:r>
      <w:r>
        <w:rPr>
          <w:rFonts w:ascii="Times New Roman" w:hAnsi="Times New Roman" w:cs="Times New Roman" w:hint="eastAsia"/>
          <w:sz w:val="24"/>
          <w:szCs w:val="24"/>
        </w:rPr>
        <w:t>耐碱性</w:t>
      </w:r>
      <w:proofErr w:type="spellStart"/>
      <w:r w:rsidR="00CC7C4D">
        <w:rPr>
          <w:rFonts w:ascii="Times New Roman" w:hAnsi="Times New Roman" w:cs="Times New Roman"/>
          <w:sz w:val="24"/>
          <w:szCs w:val="24"/>
        </w:rPr>
        <w:t>rProtein</w:t>
      </w:r>
      <w:proofErr w:type="spellEnd"/>
      <w:r w:rsidR="00CC7C4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="00A90870">
        <w:rPr>
          <w:rFonts w:ascii="Times New Roman" w:hAnsi="Times New Roman" w:cs="Times New Roman" w:hint="eastAsia"/>
          <w:sz w:val="24"/>
          <w:szCs w:val="24"/>
        </w:rPr>
        <w:t>可</w:t>
      </w:r>
      <w:r>
        <w:rPr>
          <w:rFonts w:ascii="Times New Roman" w:hAnsi="Times New Roman" w:cs="Times New Roman"/>
          <w:sz w:val="24"/>
          <w:szCs w:val="24"/>
        </w:rPr>
        <w:t>用来分离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纯化单克隆抗体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38643D" w:rsidRDefault="002C252C" w:rsidP="002C252C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252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8643D" w:rsidRPr="002C252C">
        <w:rPr>
          <w:rFonts w:ascii="Times New Roman" w:hAnsi="Times New Roman" w:cs="Times New Roman"/>
          <w:b/>
          <w:sz w:val="28"/>
          <w:szCs w:val="28"/>
        </w:rPr>
        <w:t>产品参数</w:t>
      </w:r>
    </w:p>
    <w:p w:rsidR="006D4B4D" w:rsidRPr="0088779D" w:rsidRDefault="006D4B4D" w:rsidP="00D302D6">
      <w:pPr>
        <w:spacing w:after="120" w:line="36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6010EC">
        <w:rPr>
          <w:rFonts w:ascii="Times New Roman" w:eastAsiaTheme="majorEastAsia" w:hAnsi="Times New Roman" w:cs="Times New Roman"/>
          <w:sz w:val="24"/>
          <w:szCs w:val="24"/>
        </w:rPr>
        <w:t>表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1 </w:t>
      </w:r>
      <w:proofErr w:type="spellStart"/>
      <w:r w:rsidRPr="006010EC">
        <w:rPr>
          <w:rFonts w:ascii="Times New Roman" w:eastAsiaTheme="majorEastAsia" w:hAnsi="Times New Roman" w:cs="Times New Roman"/>
          <w:sz w:val="24"/>
          <w:szCs w:val="24"/>
        </w:rPr>
        <w:t>rProtein</w:t>
      </w:r>
      <w:proofErr w:type="spellEnd"/>
      <w:r w:rsidRPr="006010E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A</w:t>
      </w:r>
      <w:r w:rsidRPr="006010EC">
        <w:rPr>
          <w:rFonts w:ascii="Times New Roman" w:eastAsiaTheme="majorEastAsia" w:hAnsi="Times New Roman" w:cs="Times New Roman"/>
          <w:sz w:val="24"/>
          <w:szCs w:val="24"/>
        </w:rPr>
        <w:t xml:space="preserve"> Beads 4FF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（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A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lkaline 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t</w:t>
      </w:r>
      <w:r>
        <w:rPr>
          <w:rFonts w:ascii="Times New Roman" w:eastAsiaTheme="majorEastAsia" w:hAnsi="Times New Roman" w:cs="Times New Roman"/>
          <w:sz w:val="24"/>
          <w:szCs w:val="24"/>
        </w:rPr>
        <w:t>olerate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）</w:t>
      </w:r>
      <w:r w:rsidRPr="006010EC">
        <w:rPr>
          <w:rFonts w:ascii="Times New Roman" w:eastAsiaTheme="majorEastAsia" w:hAnsi="Times New Roman" w:cs="Times New Roman"/>
          <w:sz w:val="24"/>
          <w:szCs w:val="24"/>
        </w:rPr>
        <w:t>亲和层析介质产品参数</w:t>
      </w:r>
    </w:p>
    <w:tbl>
      <w:tblPr>
        <w:tblW w:w="87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87"/>
        <w:gridCol w:w="4344"/>
      </w:tblGrid>
      <w:tr w:rsidR="0038643D" w:rsidRPr="00C4383C" w:rsidTr="00633793">
        <w:trPr>
          <w:trHeight w:val="340"/>
          <w:jc w:val="center"/>
        </w:trPr>
        <w:tc>
          <w:tcPr>
            <w:tcW w:w="4387" w:type="dxa"/>
            <w:shd w:val="clear" w:color="auto" w:fill="auto"/>
            <w:vAlign w:val="center"/>
          </w:tcPr>
          <w:p w:rsidR="00633793" w:rsidRPr="009F7532" w:rsidRDefault="00633793" w:rsidP="00C4383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基质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38643D" w:rsidRPr="009F7532" w:rsidRDefault="0038643D" w:rsidP="00C4383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高度交联的</w:t>
            </w:r>
            <w:r w:rsidRPr="009F7532">
              <w:rPr>
                <w:rFonts w:ascii="Times New Roman" w:hAnsi="Times New Roman" w:cs="Times New Roman"/>
                <w:szCs w:val="21"/>
              </w:rPr>
              <w:t>4%</w:t>
            </w:r>
            <w:r w:rsidRPr="009F7532">
              <w:rPr>
                <w:rFonts w:ascii="Times New Roman" w:hAnsi="Times New Roman" w:cs="Times New Roman"/>
                <w:szCs w:val="21"/>
              </w:rPr>
              <w:t>琼脂糖</w:t>
            </w:r>
          </w:p>
        </w:tc>
      </w:tr>
      <w:tr w:rsidR="0038643D" w:rsidRPr="00C4383C" w:rsidTr="00633793">
        <w:trPr>
          <w:trHeight w:val="340"/>
          <w:jc w:val="center"/>
        </w:trPr>
        <w:tc>
          <w:tcPr>
            <w:tcW w:w="4387" w:type="dxa"/>
            <w:shd w:val="clear" w:color="auto" w:fill="auto"/>
            <w:vAlign w:val="center"/>
          </w:tcPr>
          <w:p w:rsidR="0038643D" w:rsidRPr="009F7532" w:rsidRDefault="0038643D" w:rsidP="00C4383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平均粒径（</w:t>
            </w:r>
            <w:proofErr w:type="spellStart"/>
            <w:r w:rsidRPr="009F7532">
              <w:rPr>
                <w:rFonts w:ascii="Times New Roman" w:hAnsi="Times New Roman" w:cs="Times New Roman"/>
                <w:szCs w:val="21"/>
              </w:rPr>
              <w:t>μm</w:t>
            </w:r>
            <w:proofErr w:type="spellEnd"/>
            <w:r w:rsidRPr="009F7532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38643D" w:rsidRPr="009F7532" w:rsidRDefault="0038643D" w:rsidP="00C4383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90</w:t>
            </w:r>
          </w:p>
        </w:tc>
      </w:tr>
      <w:tr w:rsidR="0038643D" w:rsidRPr="00C4383C" w:rsidTr="00633793">
        <w:trPr>
          <w:trHeight w:val="340"/>
          <w:jc w:val="center"/>
        </w:trPr>
        <w:tc>
          <w:tcPr>
            <w:tcW w:w="4387" w:type="dxa"/>
            <w:shd w:val="clear" w:color="auto" w:fill="auto"/>
            <w:vAlign w:val="center"/>
          </w:tcPr>
          <w:p w:rsidR="0038643D" w:rsidRPr="009F7532" w:rsidRDefault="0038643D" w:rsidP="00C4383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配体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38643D" w:rsidRPr="009F7532" w:rsidRDefault="0038643D" w:rsidP="00C4383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耐碱性</w:t>
            </w:r>
            <w:r w:rsidRPr="009F7532">
              <w:rPr>
                <w:rFonts w:ascii="Times New Roman" w:hAnsi="Times New Roman" w:cs="Times New Roman"/>
                <w:szCs w:val="21"/>
              </w:rPr>
              <w:t>Protein A</w:t>
            </w:r>
          </w:p>
        </w:tc>
      </w:tr>
      <w:tr w:rsidR="0038643D" w:rsidRPr="00C4383C" w:rsidTr="00633793">
        <w:trPr>
          <w:trHeight w:val="340"/>
          <w:jc w:val="center"/>
        </w:trPr>
        <w:tc>
          <w:tcPr>
            <w:tcW w:w="4387" w:type="dxa"/>
            <w:shd w:val="clear" w:color="auto" w:fill="auto"/>
            <w:vAlign w:val="center"/>
          </w:tcPr>
          <w:p w:rsidR="0038643D" w:rsidRPr="009F7532" w:rsidRDefault="0038643D" w:rsidP="00390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结合载量（</w:t>
            </w:r>
            <w:r w:rsidRPr="009F7532">
              <w:rPr>
                <w:rFonts w:ascii="Times New Roman" w:hAnsi="Times New Roman" w:cs="Times New Roman"/>
                <w:szCs w:val="21"/>
              </w:rPr>
              <w:t xml:space="preserve">mg </w:t>
            </w:r>
            <w:r w:rsidR="00C13630" w:rsidRPr="009F7532">
              <w:rPr>
                <w:rFonts w:ascii="Times New Roman" w:hAnsi="Times New Roman" w:cs="Times New Roman"/>
                <w:szCs w:val="21"/>
              </w:rPr>
              <w:t>h</w:t>
            </w:r>
            <w:r w:rsidRPr="009F7532">
              <w:rPr>
                <w:rFonts w:ascii="Times New Roman" w:hAnsi="Times New Roman" w:cs="Times New Roman"/>
                <w:szCs w:val="21"/>
              </w:rPr>
              <w:t>uman</w:t>
            </w:r>
            <w:r w:rsidR="00390A70">
              <w:rPr>
                <w:rFonts w:ascii="Times New Roman" w:hAnsi="Times New Roman" w:cs="Times New Roman"/>
                <w:szCs w:val="21"/>
              </w:rPr>
              <w:t xml:space="preserve"> I</w:t>
            </w:r>
            <w:r w:rsidRPr="009F7532">
              <w:rPr>
                <w:rFonts w:ascii="Times New Roman" w:hAnsi="Times New Roman" w:cs="Times New Roman"/>
                <w:szCs w:val="21"/>
              </w:rPr>
              <w:t>gG/m</w:t>
            </w:r>
            <w:r w:rsidR="00390A70">
              <w:rPr>
                <w:rFonts w:ascii="Times New Roman" w:hAnsi="Times New Roman" w:cs="Times New Roman"/>
                <w:szCs w:val="21"/>
              </w:rPr>
              <w:t>L</w:t>
            </w:r>
            <w:r w:rsidRPr="009F7532">
              <w:rPr>
                <w:rFonts w:ascii="Times New Roman" w:hAnsi="Times New Roman" w:cs="Times New Roman"/>
                <w:szCs w:val="21"/>
              </w:rPr>
              <w:t xml:space="preserve"> media</w:t>
            </w:r>
            <w:r w:rsidRPr="009F7532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38643D" w:rsidRPr="009F7532" w:rsidRDefault="00633793" w:rsidP="00C4383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≥</w:t>
            </w:r>
            <w:r w:rsidR="0038643D" w:rsidRPr="009F7532">
              <w:rPr>
                <w:rFonts w:ascii="Times New Roman" w:hAnsi="Times New Roman" w:cs="Times New Roman"/>
                <w:szCs w:val="21"/>
              </w:rPr>
              <w:t xml:space="preserve"> 40 </w:t>
            </w:r>
          </w:p>
        </w:tc>
      </w:tr>
      <w:tr w:rsidR="0038643D" w:rsidRPr="00C4383C" w:rsidTr="00633793">
        <w:trPr>
          <w:trHeight w:val="340"/>
          <w:jc w:val="center"/>
        </w:trPr>
        <w:tc>
          <w:tcPr>
            <w:tcW w:w="4387" w:type="dxa"/>
            <w:shd w:val="clear" w:color="auto" w:fill="auto"/>
            <w:vAlign w:val="center"/>
          </w:tcPr>
          <w:p w:rsidR="0038643D" w:rsidRPr="009F7532" w:rsidRDefault="0038643D" w:rsidP="00C4383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化学稳定性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38643D" w:rsidRPr="009F7532" w:rsidRDefault="0038643D" w:rsidP="00C4383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可耐受抗体纯化过程中的所有试剂</w:t>
            </w:r>
          </w:p>
        </w:tc>
      </w:tr>
      <w:tr w:rsidR="0038643D" w:rsidRPr="00C4383C" w:rsidTr="00633793">
        <w:trPr>
          <w:trHeight w:val="340"/>
          <w:jc w:val="center"/>
        </w:trPr>
        <w:tc>
          <w:tcPr>
            <w:tcW w:w="4387" w:type="dxa"/>
            <w:shd w:val="clear" w:color="auto" w:fill="auto"/>
            <w:vAlign w:val="center"/>
          </w:tcPr>
          <w:p w:rsidR="0038643D" w:rsidRPr="009F7532" w:rsidRDefault="0038643D" w:rsidP="00C4383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工作</w:t>
            </w:r>
            <w:r w:rsidRPr="009F7532">
              <w:rPr>
                <w:rFonts w:ascii="Times New Roman" w:hAnsi="Times New Roman" w:cs="Times New Roman"/>
                <w:szCs w:val="21"/>
              </w:rPr>
              <w:t>pH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38643D" w:rsidRPr="009F7532" w:rsidRDefault="0038643D" w:rsidP="00390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3</w:t>
            </w:r>
            <w:r w:rsidR="00390A70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9F7532">
              <w:rPr>
                <w:rFonts w:ascii="Times New Roman" w:hAnsi="Times New Roman" w:cs="Times New Roman"/>
                <w:szCs w:val="21"/>
              </w:rPr>
              <w:t>12</w:t>
            </w:r>
          </w:p>
        </w:tc>
      </w:tr>
      <w:tr w:rsidR="0038643D" w:rsidRPr="00C4383C" w:rsidTr="00633793">
        <w:trPr>
          <w:trHeight w:val="340"/>
          <w:jc w:val="center"/>
        </w:trPr>
        <w:tc>
          <w:tcPr>
            <w:tcW w:w="4387" w:type="dxa"/>
            <w:shd w:val="clear" w:color="auto" w:fill="auto"/>
            <w:vAlign w:val="center"/>
          </w:tcPr>
          <w:p w:rsidR="0038643D" w:rsidRPr="009F7532" w:rsidRDefault="0038643D" w:rsidP="00C4383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在线清洗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38643D" w:rsidRPr="009F7532" w:rsidRDefault="0038643D" w:rsidP="00390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0.1</w:t>
            </w:r>
            <w:r w:rsidR="00390A70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9F7532">
              <w:rPr>
                <w:rFonts w:ascii="Times New Roman" w:hAnsi="Times New Roman" w:cs="Times New Roman"/>
                <w:szCs w:val="21"/>
              </w:rPr>
              <w:t xml:space="preserve">0.5M </w:t>
            </w:r>
            <w:proofErr w:type="spellStart"/>
            <w:r w:rsidRPr="009F7532">
              <w:rPr>
                <w:rFonts w:ascii="Times New Roman" w:hAnsi="Times New Roman" w:cs="Times New Roman"/>
                <w:szCs w:val="21"/>
              </w:rPr>
              <w:t>NaOH</w:t>
            </w:r>
            <w:proofErr w:type="spellEnd"/>
          </w:p>
        </w:tc>
      </w:tr>
      <w:tr w:rsidR="0038643D" w:rsidRPr="00C4383C" w:rsidTr="00633793">
        <w:trPr>
          <w:trHeight w:val="340"/>
          <w:jc w:val="center"/>
        </w:trPr>
        <w:tc>
          <w:tcPr>
            <w:tcW w:w="4387" w:type="dxa"/>
            <w:shd w:val="clear" w:color="auto" w:fill="auto"/>
            <w:vAlign w:val="center"/>
          </w:tcPr>
          <w:p w:rsidR="0038643D" w:rsidRPr="009F7532" w:rsidRDefault="0038643D" w:rsidP="00C4383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线性流速（</w:t>
            </w:r>
            <w:r w:rsidRPr="009F7532">
              <w:rPr>
                <w:rFonts w:ascii="Times New Roman" w:hAnsi="Times New Roman" w:cs="Times New Roman"/>
                <w:szCs w:val="21"/>
              </w:rPr>
              <w:t>cm/h</w:t>
            </w:r>
            <w:r w:rsidRPr="009F7532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38643D" w:rsidRPr="009F7532" w:rsidRDefault="0038643D" w:rsidP="00390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50</w:t>
            </w:r>
            <w:r w:rsidR="00390A70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9F7532">
              <w:rPr>
                <w:rFonts w:ascii="Times New Roman" w:hAnsi="Times New Roman" w:cs="Times New Roman"/>
                <w:szCs w:val="21"/>
              </w:rPr>
              <w:t>300</w:t>
            </w:r>
          </w:p>
        </w:tc>
      </w:tr>
      <w:tr w:rsidR="0038643D" w:rsidRPr="00C4383C" w:rsidTr="00633793">
        <w:trPr>
          <w:trHeight w:val="340"/>
          <w:jc w:val="center"/>
        </w:trPr>
        <w:tc>
          <w:tcPr>
            <w:tcW w:w="4387" w:type="dxa"/>
            <w:shd w:val="clear" w:color="auto" w:fill="auto"/>
            <w:vAlign w:val="center"/>
          </w:tcPr>
          <w:p w:rsidR="0038643D" w:rsidRPr="009F7532" w:rsidRDefault="0096286F" w:rsidP="00C4383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储存缓冲液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38643D" w:rsidRPr="009F7532" w:rsidRDefault="0038643D" w:rsidP="00C4383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含</w:t>
            </w:r>
            <w:r w:rsidRPr="009F7532">
              <w:rPr>
                <w:rFonts w:ascii="Times New Roman" w:hAnsi="Times New Roman" w:cs="Times New Roman"/>
                <w:szCs w:val="21"/>
              </w:rPr>
              <w:t xml:space="preserve">20% </w:t>
            </w:r>
            <w:r w:rsidRPr="009F7532">
              <w:rPr>
                <w:rFonts w:ascii="Times New Roman" w:hAnsi="Times New Roman" w:cs="Times New Roman"/>
                <w:szCs w:val="21"/>
              </w:rPr>
              <w:t>乙醇的</w:t>
            </w:r>
            <w:r w:rsidRPr="009F7532">
              <w:rPr>
                <w:rFonts w:ascii="Times New Roman" w:hAnsi="Times New Roman" w:cs="Times New Roman"/>
                <w:szCs w:val="21"/>
              </w:rPr>
              <w:t>1</w:t>
            </w:r>
            <w:r w:rsidR="0096286F" w:rsidRPr="009F7532">
              <w:rPr>
                <w:rFonts w:ascii="Times New Roman" w:hAnsi="Times New Roman" w:cs="Times New Roman"/>
                <w:szCs w:val="21"/>
              </w:rPr>
              <w:t>×</w:t>
            </w:r>
            <w:r w:rsidRPr="009F7532">
              <w:rPr>
                <w:rFonts w:ascii="Times New Roman" w:hAnsi="Times New Roman" w:cs="Times New Roman"/>
                <w:szCs w:val="21"/>
              </w:rPr>
              <w:t>PBS</w:t>
            </w:r>
          </w:p>
        </w:tc>
      </w:tr>
      <w:tr w:rsidR="0096286F" w:rsidRPr="00C4383C" w:rsidTr="00633793">
        <w:trPr>
          <w:trHeight w:val="340"/>
          <w:jc w:val="center"/>
        </w:trPr>
        <w:tc>
          <w:tcPr>
            <w:tcW w:w="4387" w:type="dxa"/>
            <w:shd w:val="clear" w:color="auto" w:fill="auto"/>
            <w:vAlign w:val="center"/>
          </w:tcPr>
          <w:p w:rsidR="0096286F" w:rsidRPr="009F7532" w:rsidRDefault="0096286F" w:rsidP="00C4383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储存温度（</w:t>
            </w:r>
            <w:r w:rsidRPr="009F7532">
              <w:rPr>
                <w:rFonts w:ascii="宋体" w:eastAsia="宋体" w:hAnsi="宋体" w:cs="宋体" w:hint="eastAsia"/>
                <w:szCs w:val="21"/>
              </w:rPr>
              <w:t>℃</w:t>
            </w:r>
            <w:r w:rsidRPr="009F7532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6286F" w:rsidRPr="009F7532" w:rsidRDefault="0096286F" w:rsidP="00390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F7532">
              <w:rPr>
                <w:rFonts w:ascii="Times New Roman" w:hAnsi="Times New Roman" w:cs="Times New Roman"/>
                <w:szCs w:val="21"/>
              </w:rPr>
              <w:t>2</w:t>
            </w:r>
            <w:r w:rsidR="00390A70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9F7532"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</w:tbl>
    <w:p w:rsidR="006D4B4D" w:rsidRDefault="006D4B4D">
      <w:p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4B4D" w:rsidRDefault="006D4B4D">
      <w:p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4B4D" w:rsidRPr="000155F4" w:rsidRDefault="006D4B4D" w:rsidP="006D4B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5F4">
        <w:rPr>
          <w:rFonts w:ascii="Times New Roman" w:hAnsi="Times New Roman" w:cs="Times New Roman"/>
          <w:sz w:val="24"/>
          <w:szCs w:val="24"/>
        </w:rPr>
        <w:lastRenderedPageBreak/>
        <w:t>表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155F4">
        <w:rPr>
          <w:rFonts w:ascii="Times New Roman" w:hAnsi="Times New Roman" w:cs="Times New Roman"/>
          <w:sz w:val="24"/>
          <w:szCs w:val="24"/>
        </w:rPr>
        <w:t>Protein A</w:t>
      </w:r>
      <w:r w:rsidRPr="000155F4">
        <w:rPr>
          <w:rFonts w:ascii="Times New Roman" w:hAnsi="Times New Roman" w:cs="Times New Roman"/>
          <w:sz w:val="24"/>
          <w:szCs w:val="24"/>
        </w:rPr>
        <w:t>和</w:t>
      </w:r>
      <w:r w:rsidRPr="000155F4">
        <w:rPr>
          <w:rFonts w:ascii="Times New Roman" w:hAnsi="Times New Roman" w:cs="Times New Roman"/>
          <w:sz w:val="24"/>
          <w:szCs w:val="24"/>
        </w:rPr>
        <w:t>Protein G</w:t>
      </w:r>
      <w:r w:rsidRPr="000155F4">
        <w:rPr>
          <w:rFonts w:ascii="Times New Roman" w:hAnsi="Times New Roman" w:cs="Times New Roman"/>
          <w:sz w:val="24"/>
          <w:szCs w:val="24"/>
        </w:rPr>
        <w:t>对不同抗体的结合能力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2079"/>
        <w:gridCol w:w="2080"/>
        <w:gridCol w:w="2120"/>
      </w:tblGrid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155F4">
              <w:rPr>
                <w:rFonts w:ascii="Times New Roman" w:hAnsi="Times New Roman" w:cs="Times New Roman"/>
                <w:b/>
                <w:szCs w:val="21"/>
              </w:rPr>
              <w:t>种属</w:t>
            </w: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155F4">
              <w:rPr>
                <w:rFonts w:ascii="Times New Roman" w:hAnsi="Times New Roman" w:cs="Times New Roman"/>
                <w:b/>
                <w:szCs w:val="21"/>
              </w:rPr>
              <w:t>亚型</w:t>
            </w:r>
          </w:p>
        </w:tc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Protein A</w:t>
            </w:r>
            <w:r w:rsidRPr="000155F4">
              <w:rPr>
                <w:rFonts w:ascii="Times New Roman" w:hAnsi="Times New Roman" w:cs="Times New Roman"/>
                <w:b/>
                <w:szCs w:val="21"/>
              </w:rPr>
              <w:t>结合力</w:t>
            </w:r>
          </w:p>
        </w:tc>
        <w:tc>
          <w:tcPr>
            <w:tcW w:w="212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Protein G</w:t>
            </w:r>
            <w:r w:rsidRPr="000155F4">
              <w:rPr>
                <w:rFonts w:ascii="Times New Roman" w:hAnsi="Times New Roman" w:cs="Times New Roman"/>
                <w:b/>
                <w:szCs w:val="21"/>
              </w:rPr>
              <w:t>结合力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 w:val="restart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Human</w:t>
            </w: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IgA</w:t>
            </w:r>
          </w:p>
        </w:tc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155F4">
              <w:rPr>
                <w:rFonts w:ascii="Times New Roman" w:hAnsi="Times New Roman" w:cs="Times New Roman"/>
                <w:szCs w:val="21"/>
              </w:rPr>
              <w:t>varible</w:t>
            </w:r>
            <w:proofErr w:type="spellEnd"/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155F4">
              <w:rPr>
                <w:rFonts w:ascii="Times New Roman" w:hAnsi="Times New Roman" w:cs="Times New Roman"/>
                <w:szCs w:val="21"/>
              </w:rPr>
              <w:t>IgD</w:t>
            </w:r>
            <w:proofErr w:type="spellEnd"/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155F4">
              <w:rPr>
                <w:rFonts w:ascii="Times New Roman" w:hAnsi="Times New Roman" w:cs="Times New Roman"/>
                <w:szCs w:val="21"/>
              </w:rPr>
              <w:t>IgE</w:t>
            </w:r>
            <w:proofErr w:type="spellEnd"/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IgG1</w:t>
            </w: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IgG2</w:t>
            </w: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IgG3</w:t>
            </w: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IgG4</w:t>
            </w: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155F4">
              <w:rPr>
                <w:rFonts w:ascii="Times New Roman" w:hAnsi="Times New Roman" w:cs="Times New Roman"/>
                <w:szCs w:val="21"/>
              </w:rPr>
              <w:t>IgGM</w:t>
            </w:r>
            <w:proofErr w:type="spellEnd"/>
          </w:p>
        </w:tc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155F4">
              <w:rPr>
                <w:rFonts w:ascii="Times New Roman" w:hAnsi="Times New Roman" w:cs="Times New Roman"/>
                <w:szCs w:val="21"/>
              </w:rPr>
              <w:t>varible</w:t>
            </w:r>
            <w:proofErr w:type="spellEnd"/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Avian egg yolk</w:t>
            </w: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155F4">
              <w:rPr>
                <w:rFonts w:ascii="Times New Roman" w:hAnsi="Times New Roman" w:cs="Times New Roman"/>
                <w:szCs w:val="21"/>
              </w:rPr>
              <w:t>IgY</w:t>
            </w:r>
            <w:proofErr w:type="spellEnd"/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Cow</w:t>
            </w: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Dog</w:t>
            </w: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Goat</w:t>
            </w: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 w:val="restart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Guinea pig</w:t>
            </w: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IgG1</w:t>
            </w: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IgG2</w:t>
            </w: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Hamster</w:t>
            </w: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Horse</w:t>
            </w: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Koala</w:t>
            </w: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155F4">
              <w:rPr>
                <w:rFonts w:ascii="Times New Roman" w:hAnsi="Times New Roman" w:cs="Times New Roman"/>
                <w:szCs w:val="21"/>
              </w:rPr>
              <w:t>Liama</w:t>
            </w:r>
            <w:proofErr w:type="spellEnd"/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Monkey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0155F4">
              <w:rPr>
                <w:rFonts w:ascii="Times New Roman" w:hAnsi="Times New Roman" w:cs="Times New Roman"/>
                <w:szCs w:val="21"/>
              </w:rPr>
              <w:t>rhesus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 w:val="restart"/>
            <w:vAlign w:val="center"/>
          </w:tcPr>
          <w:p w:rsidR="006D4B4D" w:rsidRPr="0088779D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8779D">
              <w:rPr>
                <w:rFonts w:ascii="Times New Roman" w:hAnsi="Times New Roman" w:cs="Times New Roman"/>
                <w:szCs w:val="21"/>
              </w:rPr>
              <w:t>Mouse</w:t>
            </w:r>
          </w:p>
        </w:tc>
        <w:tc>
          <w:tcPr>
            <w:tcW w:w="2079" w:type="dxa"/>
            <w:vAlign w:val="center"/>
          </w:tcPr>
          <w:p w:rsidR="006D4B4D" w:rsidRPr="0088779D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8779D">
              <w:rPr>
                <w:rFonts w:ascii="Times New Roman" w:hAnsi="Times New Roman" w:cs="Times New Roman"/>
                <w:szCs w:val="21"/>
              </w:rPr>
              <w:t>IgG1</w:t>
            </w:r>
          </w:p>
        </w:tc>
        <w:tc>
          <w:tcPr>
            <w:tcW w:w="2080" w:type="dxa"/>
            <w:vAlign w:val="center"/>
          </w:tcPr>
          <w:p w:rsidR="006D4B4D" w:rsidRPr="0088779D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IgG2a</w:t>
            </w: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IgG2b</w:t>
            </w: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IgG3</w:t>
            </w: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IgM</w:t>
            </w:r>
          </w:p>
        </w:tc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variable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Pig</w:t>
            </w: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Rabbit</w:t>
            </w: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no distinction</w:t>
            </w: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 w:val="restart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Rat</w:t>
            </w: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IgG1</w:t>
            </w: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IgG2a</w:t>
            </w: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IgG2b</w:t>
            </w: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Merge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IgG3</w:t>
            </w: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</w:t>
            </w:r>
          </w:p>
        </w:tc>
      </w:tr>
      <w:tr w:rsidR="006D4B4D" w:rsidRPr="000155F4" w:rsidTr="008E425E">
        <w:trPr>
          <w:trHeight w:hRule="exact" w:val="397"/>
          <w:jc w:val="center"/>
        </w:trPr>
        <w:tc>
          <w:tcPr>
            <w:tcW w:w="2080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155F4">
              <w:rPr>
                <w:rFonts w:ascii="Times New Roman" w:hAnsi="Times New Roman" w:cs="Times New Roman"/>
                <w:szCs w:val="21"/>
              </w:rPr>
              <w:t>Sheep</w:t>
            </w:r>
          </w:p>
        </w:tc>
        <w:tc>
          <w:tcPr>
            <w:tcW w:w="2079" w:type="dxa"/>
            <w:vAlign w:val="center"/>
          </w:tcPr>
          <w:p w:rsidR="006D4B4D" w:rsidRPr="000155F4" w:rsidRDefault="006D4B4D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</w:t>
            </w:r>
            <w:r w:rsidR="006D4B4D" w:rsidRPr="000155F4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―</w:t>
            </w:r>
          </w:p>
        </w:tc>
        <w:tc>
          <w:tcPr>
            <w:tcW w:w="2120" w:type="dxa"/>
            <w:vAlign w:val="center"/>
          </w:tcPr>
          <w:p w:rsidR="006D4B4D" w:rsidRPr="000155F4" w:rsidRDefault="004712F2" w:rsidP="008E42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771F">
              <w:rPr>
                <w:rFonts w:ascii="Times New Roman" w:hAnsi="Times New Roman" w:cs="Times New Roman"/>
                <w:szCs w:val="21"/>
              </w:rPr>
              <w:t>＋＋</w:t>
            </w:r>
          </w:p>
        </w:tc>
      </w:tr>
    </w:tbl>
    <w:p w:rsidR="006D4B4D" w:rsidRPr="00D302D6" w:rsidRDefault="00F41234" w:rsidP="00D302D6">
      <w:pPr>
        <w:spacing w:before="120"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D302D6">
        <w:rPr>
          <w:rFonts w:ascii="Times New Roman" w:eastAsiaTheme="majorEastAsia" w:hAnsi="Times New Roman" w:cs="Times New Roman" w:hint="eastAsia"/>
          <w:sz w:val="24"/>
          <w:szCs w:val="24"/>
        </w:rPr>
        <w:t>＋＋＋＋</w:t>
      </w:r>
      <w:r w:rsidR="006D4B4D" w:rsidRPr="00D302D6">
        <w:rPr>
          <w:rFonts w:ascii="Times New Roman" w:eastAsiaTheme="majorEastAsia" w:hAnsi="Times New Roman" w:cs="Times New Roman" w:hint="eastAsia"/>
          <w:sz w:val="24"/>
          <w:szCs w:val="24"/>
        </w:rPr>
        <w:t>：结合能力强</w:t>
      </w:r>
      <w:r w:rsidR="004C7020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D302D6">
        <w:rPr>
          <w:rFonts w:ascii="Times New Roman" w:eastAsiaTheme="majorEastAsia" w:hAnsi="Times New Roman" w:cs="Times New Roman" w:hint="eastAsia"/>
          <w:sz w:val="24"/>
          <w:szCs w:val="24"/>
        </w:rPr>
        <w:t>＋＋＋</w:t>
      </w:r>
      <w:r w:rsidR="006D4B4D" w:rsidRPr="00D302D6">
        <w:rPr>
          <w:rFonts w:ascii="Times New Roman" w:eastAsiaTheme="majorEastAsia" w:hAnsi="Times New Roman" w:cs="Times New Roman" w:hint="eastAsia"/>
          <w:sz w:val="24"/>
          <w:szCs w:val="24"/>
        </w:rPr>
        <w:t>：结合力中上</w:t>
      </w:r>
      <w:r w:rsidR="004C7020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D302D6">
        <w:rPr>
          <w:rFonts w:ascii="Times New Roman" w:eastAsiaTheme="majorEastAsia" w:hAnsi="Times New Roman" w:cs="Times New Roman" w:hint="eastAsia"/>
          <w:sz w:val="24"/>
          <w:szCs w:val="24"/>
        </w:rPr>
        <w:t>＋＋</w:t>
      </w:r>
      <w:r w:rsidR="006D4B4D" w:rsidRPr="00D302D6">
        <w:rPr>
          <w:rFonts w:ascii="Times New Roman" w:eastAsiaTheme="majorEastAsia" w:hAnsi="Times New Roman" w:cs="Times New Roman" w:hint="eastAsia"/>
          <w:sz w:val="24"/>
          <w:szCs w:val="24"/>
        </w:rPr>
        <w:t>：结合能力中等</w:t>
      </w:r>
      <w:r w:rsidR="004C7020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D302D6">
        <w:rPr>
          <w:rFonts w:ascii="Times New Roman" w:eastAsiaTheme="majorEastAsia" w:hAnsi="Times New Roman" w:cs="Times New Roman" w:hint="eastAsia"/>
          <w:sz w:val="24"/>
          <w:szCs w:val="24"/>
        </w:rPr>
        <w:t>＋</w:t>
      </w:r>
      <w:r w:rsidRPr="00D302D6">
        <w:rPr>
          <w:rFonts w:ascii="Times New Roman" w:eastAsiaTheme="majorEastAsia" w:hAnsi="Times New Roman" w:cs="Times New Roman"/>
          <w:sz w:val="24"/>
          <w:szCs w:val="24"/>
        </w:rPr>
        <w:t>/</w:t>
      </w:r>
      <w:r w:rsidRPr="00D302D6">
        <w:rPr>
          <w:rFonts w:ascii="Times New Roman" w:eastAsiaTheme="majorEastAsia" w:hAnsi="Times New Roman" w:cs="Times New Roman" w:hint="eastAsia"/>
          <w:sz w:val="24"/>
          <w:szCs w:val="24"/>
        </w:rPr>
        <w:t>―</w:t>
      </w:r>
      <w:r w:rsidR="006D4B4D" w:rsidRPr="00D302D6">
        <w:rPr>
          <w:rFonts w:ascii="Times New Roman" w:eastAsiaTheme="majorEastAsia" w:hAnsi="Times New Roman" w:cs="Times New Roman" w:hint="eastAsia"/>
          <w:sz w:val="24"/>
          <w:szCs w:val="24"/>
        </w:rPr>
        <w:t>：结合能力</w:t>
      </w:r>
      <w:r w:rsidR="006D4B4D" w:rsidRPr="00D302D6">
        <w:rPr>
          <w:rFonts w:ascii="Times New Roman" w:eastAsiaTheme="majorEastAsia" w:hAnsi="Times New Roman" w:cs="Times New Roman" w:hint="eastAsia"/>
          <w:sz w:val="24"/>
          <w:szCs w:val="24"/>
        </w:rPr>
        <w:lastRenderedPageBreak/>
        <w:t>弱或没有结合</w:t>
      </w:r>
      <w:r w:rsidR="004C7020">
        <w:rPr>
          <w:rFonts w:ascii="Times New Roman" w:eastAsiaTheme="majorEastAsia" w:hAnsi="Times New Roman" w:cs="Times New Roman" w:hint="eastAsia"/>
          <w:sz w:val="24"/>
          <w:szCs w:val="24"/>
        </w:rPr>
        <w:t>。</w:t>
      </w:r>
    </w:p>
    <w:p w:rsidR="0038643D" w:rsidRPr="0061435A" w:rsidRDefault="0061435A" w:rsidP="00D302D6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746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4383C" w:rsidRPr="00007464">
        <w:rPr>
          <w:rFonts w:ascii="Times New Roman" w:hAnsi="Times New Roman" w:cs="Times New Roman" w:hint="eastAsia"/>
          <w:b/>
          <w:sz w:val="28"/>
          <w:szCs w:val="28"/>
        </w:rPr>
        <w:t>纯化流程</w:t>
      </w:r>
    </w:p>
    <w:p w:rsidR="00C4383C" w:rsidRPr="0061435A" w:rsidRDefault="0061435A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61435A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630" w:rsidRPr="0061435A">
        <w:rPr>
          <w:rFonts w:ascii="Times New Roman" w:hAnsi="Times New Roman" w:cs="Times New Roman"/>
          <w:sz w:val="24"/>
          <w:szCs w:val="24"/>
        </w:rPr>
        <w:t>缓冲液准备</w:t>
      </w:r>
    </w:p>
    <w:p w:rsidR="00C13630" w:rsidRPr="0061435A" w:rsidRDefault="00C13630" w:rsidP="0061435A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61435A">
        <w:rPr>
          <w:rFonts w:ascii="Times New Roman" w:eastAsiaTheme="majorEastAsia" w:hAnsi="Times New Roman" w:cs="Times New Roman"/>
          <w:sz w:val="24"/>
          <w:szCs w:val="24"/>
        </w:rPr>
        <w:t>结合缓冲液</w:t>
      </w:r>
      <w:r w:rsidRPr="0061435A">
        <w:rPr>
          <w:rFonts w:ascii="Times New Roman" w:eastAsiaTheme="majorEastAsia" w:hAnsi="Times New Roman" w:cs="Times New Roman"/>
          <w:sz w:val="24"/>
          <w:szCs w:val="24"/>
        </w:rPr>
        <w:t>/</w:t>
      </w:r>
      <w:r w:rsidRPr="0061435A">
        <w:rPr>
          <w:rFonts w:ascii="Times New Roman" w:eastAsiaTheme="majorEastAsia" w:hAnsi="Times New Roman" w:cs="Times New Roman"/>
          <w:sz w:val="24"/>
          <w:szCs w:val="24"/>
        </w:rPr>
        <w:t>淋洗缓冲液：</w:t>
      </w:r>
      <w:r w:rsidRPr="0061435A">
        <w:rPr>
          <w:rFonts w:ascii="Times New Roman" w:eastAsiaTheme="majorEastAsia" w:hAnsi="Times New Roman" w:cs="Times New Roman"/>
          <w:sz w:val="24"/>
          <w:szCs w:val="24"/>
        </w:rPr>
        <w:t xml:space="preserve">20 </w:t>
      </w:r>
      <w:proofErr w:type="spellStart"/>
      <w:r w:rsidRPr="0061435A">
        <w:rPr>
          <w:rFonts w:ascii="Times New Roman" w:eastAsiaTheme="majorEastAsia" w:hAnsi="Times New Roman" w:cs="Times New Roman"/>
          <w:sz w:val="24"/>
          <w:szCs w:val="24"/>
        </w:rPr>
        <w:t>mM</w:t>
      </w:r>
      <w:proofErr w:type="spellEnd"/>
      <w:r w:rsidR="00E6552F" w:rsidRPr="00E6552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6552F" w:rsidRPr="0061435A">
        <w:rPr>
          <w:rFonts w:ascii="Times New Roman" w:eastAsiaTheme="majorEastAsia" w:hAnsi="Times New Roman" w:cs="Times New Roman"/>
          <w:sz w:val="24"/>
          <w:szCs w:val="24"/>
        </w:rPr>
        <w:t>pH7.0</w:t>
      </w:r>
      <w:r w:rsidRPr="0061435A">
        <w:rPr>
          <w:rFonts w:ascii="Times New Roman" w:eastAsiaTheme="majorEastAsia" w:hAnsi="Times New Roman" w:cs="Times New Roman"/>
          <w:sz w:val="24"/>
          <w:szCs w:val="24"/>
        </w:rPr>
        <w:t>磷酸氢二钠</w:t>
      </w:r>
      <w:r w:rsidR="00E6552F">
        <w:rPr>
          <w:rFonts w:ascii="Times New Roman" w:eastAsiaTheme="majorEastAsia" w:hAnsi="Times New Roman" w:cs="Times New Roman" w:hint="eastAsia"/>
          <w:sz w:val="24"/>
          <w:szCs w:val="24"/>
        </w:rPr>
        <w:t>缓冲液（含</w:t>
      </w:r>
      <w:r w:rsidR="00E6552F" w:rsidRPr="0061435A">
        <w:rPr>
          <w:rFonts w:ascii="Times New Roman" w:eastAsiaTheme="majorEastAsia" w:hAnsi="Times New Roman" w:cs="Times New Roman"/>
          <w:sz w:val="24"/>
          <w:szCs w:val="24"/>
        </w:rPr>
        <w:t>0.15 M</w:t>
      </w:r>
      <w:r w:rsidR="00E6552F" w:rsidRPr="0061435A">
        <w:rPr>
          <w:rFonts w:ascii="Times New Roman" w:eastAsiaTheme="majorEastAsia" w:hAnsi="Times New Roman" w:cs="Times New Roman"/>
          <w:sz w:val="24"/>
          <w:szCs w:val="24"/>
        </w:rPr>
        <w:t>氯化钠</w:t>
      </w:r>
      <w:r w:rsidR="00E6552F">
        <w:rPr>
          <w:rFonts w:ascii="Times New Roman" w:eastAsiaTheme="majorEastAsia" w:hAnsi="Times New Roman" w:cs="Times New Roman" w:hint="eastAsia"/>
          <w:sz w:val="24"/>
          <w:szCs w:val="24"/>
        </w:rPr>
        <w:t>）。</w:t>
      </w:r>
    </w:p>
    <w:p w:rsidR="00C13630" w:rsidRPr="0061435A" w:rsidRDefault="00582416" w:rsidP="0061435A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61435A">
        <w:rPr>
          <w:rFonts w:ascii="Times New Roman" w:eastAsiaTheme="majorEastAsia" w:hAnsi="Times New Roman" w:cs="Times New Roman"/>
          <w:sz w:val="24"/>
          <w:szCs w:val="24"/>
        </w:rPr>
        <w:t>洗脱缓冲液</w:t>
      </w:r>
      <w:r w:rsidR="002F0599" w:rsidRPr="0061435A">
        <w:rPr>
          <w:rFonts w:ascii="Times New Roman" w:eastAsiaTheme="majorEastAsia" w:hAnsi="Times New Roman" w:cs="Times New Roman"/>
          <w:sz w:val="24"/>
          <w:szCs w:val="24"/>
        </w:rPr>
        <w:t>：</w:t>
      </w:r>
      <w:r w:rsidR="002F0599" w:rsidRPr="0061435A">
        <w:rPr>
          <w:rFonts w:ascii="Times New Roman" w:eastAsiaTheme="majorEastAsia" w:hAnsi="Times New Roman" w:cs="Times New Roman"/>
          <w:sz w:val="24"/>
          <w:szCs w:val="24"/>
        </w:rPr>
        <w:t>0</w:t>
      </w:r>
      <w:r w:rsidR="0061435A" w:rsidRPr="0061435A">
        <w:rPr>
          <w:rFonts w:ascii="Times New Roman" w:eastAsiaTheme="majorEastAsia" w:hAnsi="Times New Roman" w:cs="Times New Roman"/>
          <w:sz w:val="24"/>
          <w:szCs w:val="24"/>
        </w:rPr>
        <w:t>.1 M</w:t>
      </w:r>
      <w:r w:rsidR="002A618F" w:rsidRPr="002A618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2A618F" w:rsidRPr="0061435A">
        <w:rPr>
          <w:rFonts w:ascii="Times New Roman" w:eastAsiaTheme="majorEastAsia" w:hAnsi="Times New Roman" w:cs="Times New Roman"/>
          <w:sz w:val="24"/>
          <w:szCs w:val="24"/>
        </w:rPr>
        <w:t>p</w:t>
      </w:r>
      <w:r w:rsidR="002A618F">
        <w:rPr>
          <w:rFonts w:ascii="Times New Roman" w:eastAsiaTheme="majorEastAsia" w:hAnsi="Times New Roman" w:cs="Times New Roman"/>
          <w:sz w:val="24"/>
          <w:szCs w:val="24"/>
        </w:rPr>
        <w:t>H</w:t>
      </w:r>
      <w:r w:rsidR="002A618F" w:rsidRPr="0061435A">
        <w:rPr>
          <w:rFonts w:ascii="Times New Roman" w:eastAsiaTheme="majorEastAsia" w:hAnsi="Times New Roman" w:cs="Times New Roman"/>
          <w:sz w:val="24"/>
          <w:szCs w:val="24"/>
        </w:rPr>
        <w:t>2.7</w:t>
      </w:r>
      <w:r w:rsidR="002F0599" w:rsidRPr="0061435A">
        <w:rPr>
          <w:rFonts w:ascii="Times New Roman" w:eastAsiaTheme="majorEastAsia" w:hAnsi="Times New Roman" w:cs="Times New Roman"/>
          <w:sz w:val="24"/>
          <w:szCs w:val="24"/>
        </w:rPr>
        <w:t>甘氨酸</w:t>
      </w:r>
      <w:r w:rsidR="002A618F">
        <w:rPr>
          <w:rFonts w:ascii="Times New Roman" w:eastAsiaTheme="majorEastAsia" w:hAnsi="Times New Roman" w:cs="Times New Roman" w:hint="eastAsia"/>
          <w:sz w:val="24"/>
          <w:szCs w:val="24"/>
        </w:rPr>
        <w:t>。</w:t>
      </w:r>
    </w:p>
    <w:p w:rsidR="002F0599" w:rsidRPr="0061435A" w:rsidRDefault="007E17B8" w:rsidP="0061435A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61435A">
        <w:rPr>
          <w:rFonts w:ascii="Times New Roman" w:eastAsiaTheme="majorEastAsia" w:hAnsi="Times New Roman" w:cs="Times New Roman"/>
          <w:sz w:val="24"/>
          <w:szCs w:val="24"/>
        </w:rPr>
        <w:t>中和</w:t>
      </w:r>
      <w:r w:rsidR="00582416" w:rsidRPr="0061435A">
        <w:rPr>
          <w:rFonts w:ascii="Times New Roman" w:eastAsiaTheme="majorEastAsia" w:hAnsi="Times New Roman" w:cs="Times New Roman"/>
          <w:sz w:val="24"/>
          <w:szCs w:val="24"/>
        </w:rPr>
        <w:t>缓冲液</w:t>
      </w:r>
      <w:r w:rsidR="00772404" w:rsidRPr="0061435A">
        <w:rPr>
          <w:rFonts w:ascii="Times New Roman" w:eastAsiaTheme="majorEastAsia" w:hAnsi="Times New Roman" w:cs="Times New Roman"/>
          <w:sz w:val="24"/>
          <w:szCs w:val="24"/>
        </w:rPr>
        <w:t>：</w:t>
      </w:r>
      <w:r w:rsidR="00772404" w:rsidRPr="0061435A">
        <w:rPr>
          <w:rFonts w:ascii="Times New Roman" w:eastAsiaTheme="majorEastAsia" w:hAnsi="Times New Roman" w:cs="Times New Roman"/>
          <w:sz w:val="24"/>
          <w:szCs w:val="24"/>
        </w:rPr>
        <w:t>1M</w:t>
      </w:r>
      <w:r w:rsidR="002A618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2A618F" w:rsidRPr="0061435A">
        <w:rPr>
          <w:rFonts w:ascii="Times New Roman" w:eastAsiaTheme="majorEastAsia" w:hAnsi="Times New Roman" w:cs="Times New Roman"/>
          <w:sz w:val="24"/>
          <w:szCs w:val="24"/>
        </w:rPr>
        <w:t>pH 8.5</w:t>
      </w:r>
      <w:r w:rsidR="00772404" w:rsidRPr="0061435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772404" w:rsidRPr="0061435A">
        <w:rPr>
          <w:rFonts w:ascii="Times New Roman" w:eastAsiaTheme="majorEastAsia" w:hAnsi="Times New Roman" w:cs="Times New Roman"/>
          <w:sz w:val="24"/>
          <w:szCs w:val="24"/>
        </w:rPr>
        <w:t>Tris-HCl</w:t>
      </w:r>
      <w:proofErr w:type="spellEnd"/>
      <w:r w:rsidR="002A618F">
        <w:rPr>
          <w:rFonts w:ascii="Times New Roman" w:eastAsiaTheme="majorEastAsia" w:hAnsi="Times New Roman" w:cs="Times New Roman" w:hint="eastAsia"/>
          <w:sz w:val="24"/>
          <w:szCs w:val="24"/>
        </w:rPr>
        <w:t>缓冲液。</w:t>
      </w:r>
    </w:p>
    <w:p w:rsidR="00772404" w:rsidRPr="0061435A" w:rsidRDefault="00772404" w:rsidP="0061435A">
      <w:pPr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1435A">
        <w:rPr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建议：</w:t>
      </w:r>
      <w:r w:rsidRPr="0061435A">
        <w:rPr>
          <w:rFonts w:ascii="Times New Roman" w:eastAsiaTheme="majorEastAsia" w:hAnsi="Times New Roman" w:cs="Times New Roman"/>
          <w:b/>
          <w:sz w:val="24"/>
          <w:szCs w:val="24"/>
        </w:rPr>
        <w:t>缓冲液在使用前，使用</w:t>
      </w:r>
      <w:r w:rsidRPr="0061435A">
        <w:rPr>
          <w:rFonts w:ascii="Times New Roman" w:eastAsiaTheme="majorEastAsia" w:hAnsi="Times New Roman" w:cs="Times New Roman"/>
          <w:b/>
          <w:sz w:val="24"/>
          <w:szCs w:val="24"/>
        </w:rPr>
        <w:t xml:space="preserve">0.22 </w:t>
      </w:r>
      <w:proofErr w:type="spellStart"/>
      <w:r w:rsidRPr="0061435A">
        <w:rPr>
          <w:rFonts w:ascii="Times New Roman" w:eastAsiaTheme="majorEastAsia" w:hAnsi="Times New Roman" w:cs="Times New Roman"/>
          <w:b/>
          <w:sz w:val="24"/>
          <w:szCs w:val="24"/>
        </w:rPr>
        <w:t>μm</w:t>
      </w:r>
      <w:proofErr w:type="spellEnd"/>
      <w:r w:rsidRPr="0061435A">
        <w:rPr>
          <w:rFonts w:ascii="Times New Roman" w:eastAsiaTheme="majorEastAsia" w:hAnsi="Times New Roman" w:cs="Times New Roman"/>
          <w:b/>
          <w:sz w:val="24"/>
          <w:szCs w:val="24"/>
        </w:rPr>
        <w:t>或</w:t>
      </w:r>
      <w:r w:rsidRPr="0061435A">
        <w:rPr>
          <w:rFonts w:ascii="Times New Roman" w:eastAsiaTheme="majorEastAsia" w:hAnsi="Times New Roman" w:cs="Times New Roman"/>
          <w:b/>
          <w:sz w:val="24"/>
          <w:szCs w:val="24"/>
        </w:rPr>
        <w:t xml:space="preserve">0.45 </w:t>
      </w:r>
      <w:proofErr w:type="spellStart"/>
      <w:r w:rsidRPr="0061435A">
        <w:rPr>
          <w:rFonts w:ascii="Times New Roman" w:eastAsiaTheme="majorEastAsia" w:hAnsi="Times New Roman" w:cs="Times New Roman"/>
          <w:b/>
          <w:sz w:val="24"/>
          <w:szCs w:val="24"/>
        </w:rPr>
        <w:t>μm</w:t>
      </w:r>
      <w:proofErr w:type="spellEnd"/>
      <w:r w:rsidRPr="0061435A">
        <w:rPr>
          <w:rFonts w:ascii="Times New Roman" w:eastAsiaTheme="majorEastAsia" w:hAnsi="Times New Roman" w:cs="Times New Roman"/>
          <w:b/>
          <w:sz w:val="24"/>
          <w:szCs w:val="24"/>
        </w:rPr>
        <w:t>滤膜过滤除菌。</w:t>
      </w:r>
    </w:p>
    <w:p w:rsidR="00E06724" w:rsidRPr="00653A55" w:rsidRDefault="0061435A" w:rsidP="0061435A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653A55">
        <w:rPr>
          <w:rFonts w:ascii="Times New Roman" w:hAnsi="Times New Roman" w:cs="Times New Roman"/>
          <w:sz w:val="24"/>
          <w:szCs w:val="24"/>
        </w:rPr>
        <w:t xml:space="preserve">3.2 </w:t>
      </w:r>
      <w:r w:rsidR="00582416" w:rsidRPr="00653A55">
        <w:rPr>
          <w:rFonts w:ascii="Times New Roman" w:hAnsi="Times New Roman" w:cs="Times New Roman" w:hint="eastAsia"/>
          <w:sz w:val="24"/>
          <w:szCs w:val="24"/>
        </w:rPr>
        <w:t>样品准备</w:t>
      </w:r>
    </w:p>
    <w:p w:rsidR="00582416" w:rsidRPr="00D93278" w:rsidRDefault="00F50A8B" w:rsidP="00D93278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D93278">
        <w:rPr>
          <w:rFonts w:ascii="Times New Roman" w:eastAsiaTheme="majorEastAsia" w:hAnsi="Times New Roman" w:cs="Times New Roman"/>
          <w:sz w:val="24"/>
          <w:szCs w:val="24"/>
        </w:rPr>
        <w:t>为了确保</w:t>
      </w:r>
      <w:proofErr w:type="spellStart"/>
      <w:r w:rsidRPr="00D93278">
        <w:rPr>
          <w:rFonts w:ascii="Times New Roman" w:eastAsiaTheme="majorEastAsia" w:hAnsi="Times New Roman" w:cs="Times New Roman"/>
          <w:sz w:val="24"/>
          <w:szCs w:val="24"/>
        </w:rPr>
        <w:t>rProtein</w:t>
      </w:r>
      <w:proofErr w:type="spellEnd"/>
      <w:r w:rsidRPr="00D93278">
        <w:rPr>
          <w:rFonts w:ascii="Times New Roman" w:eastAsiaTheme="majorEastAsia" w:hAnsi="Times New Roman" w:cs="Times New Roman"/>
          <w:sz w:val="24"/>
          <w:szCs w:val="24"/>
        </w:rPr>
        <w:t xml:space="preserve"> A Beads 4FF</w:t>
      </w:r>
      <w:r w:rsidR="00D93278" w:rsidRPr="00D93278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D93278" w:rsidRPr="00D93278">
        <w:rPr>
          <w:rFonts w:ascii="Times New Roman" w:eastAsiaTheme="majorEastAsia" w:hAnsi="Times New Roman" w:cs="Times New Roman"/>
          <w:sz w:val="24"/>
          <w:szCs w:val="24"/>
        </w:rPr>
        <w:t>Alkaline tolerate</w:t>
      </w:r>
      <w:r w:rsidR="00D93278" w:rsidRPr="00D93278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C12112" w:rsidRPr="00D93278">
        <w:rPr>
          <w:rFonts w:ascii="Times New Roman" w:eastAsiaTheme="majorEastAsia" w:hAnsi="Times New Roman" w:cs="Times New Roman"/>
          <w:sz w:val="24"/>
          <w:szCs w:val="24"/>
        </w:rPr>
        <w:t>亲和</w:t>
      </w:r>
      <w:r w:rsidRPr="00D93278">
        <w:rPr>
          <w:rFonts w:ascii="Times New Roman" w:eastAsiaTheme="majorEastAsia" w:hAnsi="Times New Roman" w:cs="Times New Roman"/>
          <w:sz w:val="24"/>
          <w:szCs w:val="24"/>
        </w:rPr>
        <w:t>层析介质</w:t>
      </w:r>
      <w:r w:rsidR="000A7EE1" w:rsidRPr="00D93278">
        <w:rPr>
          <w:rFonts w:ascii="Times New Roman" w:eastAsiaTheme="majorEastAsia" w:hAnsi="Times New Roman" w:cs="Times New Roman"/>
          <w:sz w:val="24"/>
          <w:szCs w:val="24"/>
        </w:rPr>
        <w:t>能够充分的与样品进行特异性结合，在上样前，样品必须</w:t>
      </w:r>
      <w:r w:rsidR="00623677" w:rsidRPr="00D93278">
        <w:rPr>
          <w:rFonts w:ascii="Times New Roman" w:eastAsiaTheme="majorEastAsia" w:hAnsi="Times New Roman" w:cs="Times New Roman"/>
          <w:sz w:val="24"/>
          <w:szCs w:val="24"/>
        </w:rPr>
        <w:t>与介质处于相同的缓冲体系中</w:t>
      </w:r>
      <w:r w:rsidR="00AA7D76">
        <w:rPr>
          <w:rFonts w:ascii="Times New Roman" w:eastAsiaTheme="majorEastAsia" w:hAnsi="Times New Roman" w:cs="Times New Roman" w:hint="eastAsia"/>
          <w:sz w:val="24"/>
          <w:szCs w:val="24"/>
        </w:rPr>
        <w:t>，因此</w:t>
      </w:r>
      <w:r w:rsidR="00AA7D76">
        <w:rPr>
          <w:rFonts w:ascii="Times New Roman" w:eastAsiaTheme="majorEastAsia" w:hAnsi="Times New Roman" w:cs="Times New Roman"/>
          <w:sz w:val="24"/>
          <w:szCs w:val="24"/>
        </w:rPr>
        <w:t>，</w:t>
      </w:r>
      <w:r w:rsidR="0089538C">
        <w:rPr>
          <w:rFonts w:ascii="Times New Roman" w:eastAsiaTheme="majorEastAsia" w:hAnsi="Times New Roman" w:cs="Times New Roman" w:hint="eastAsia"/>
          <w:sz w:val="24"/>
          <w:szCs w:val="24"/>
        </w:rPr>
        <w:t>样品</w:t>
      </w:r>
      <w:r w:rsidR="000A7EE1" w:rsidRPr="00D93278">
        <w:rPr>
          <w:rFonts w:ascii="Times New Roman" w:eastAsiaTheme="majorEastAsia" w:hAnsi="Times New Roman" w:cs="Times New Roman"/>
          <w:sz w:val="24"/>
          <w:szCs w:val="24"/>
        </w:rPr>
        <w:t>可以用结合缓冲液稀释</w:t>
      </w:r>
      <w:r w:rsidR="0089538C">
        <w:rPr>
          <w:rFonts w:ascii="Times New Roman" w:eastAsiaTheme="majorEastAsia" w:hAnsi="Times New Roman" w:cs="Times New Roman" w:hint="eastAsia"/>
          <w:sz w:val="24"/>
          <w:szCs w:val="24"/>
        </w:rPr>
        <w:t>或者</w:t>
      </w:r>
      <w:r w:rsidR="000A7EE1" w:rsidRPr="00D93278">
        <w:rPr>
          <w:rFonts w:ascii="Times New Roman" w:eastAsiaTheme="majorEastAsia" w:hAnsi="Times New Roman" w:cs="Times New Roman"/>
          <w:sz w:val="24"/>
          <w:szCs w:val="24"/>
        </w:rPr>
        <w:t>透析。</w:t>
      </w:r>
    </w:p>
    <w:p w:rsidR="00F14CE8" w:rsidRPr="00D93278" w:rsidRDefault="00F14CE8" w:rsidP="00D93278">
      <w:pPr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D93278">
        <w:rPr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建议：</w:t>
      </w:r>
      <w:r w:rsidRPr="00D93278">
        <w:rPr>
          <w:rFonts w:ascii="Times New Roman" w:eastAsiaTheme="majorEastAsia" w:hAnsi="Times New Roman" w:cs="Times New Roman"/>
          <w:b/>
          <w:sz w:val="24"/>
          <w:szCs w:val="24"/>
        </w:rPr>
        <w:t>样品在上样前，离心或使用</w:t>
      </w:r>
      <w:r w:rsidRPr="00D93278">
        <w:rPr>
          <w:rFonts w:ascii="Times New Roman" w:eastAsiaTheme="majorEastAsia" w:hAnsi="Times New Roman" w:cs="Times New Roman"/>
          <w:b/>
          <w:sz w:val="24"/>
          <w:szCs w:val="24"/>
        </w:rPr>
        <w:t xml:space="preserve">0.22 </w:t>
      </w:r>
      <w:proofErr w:type="spellStart"/>
      <w:r w:rsidRPr="00D93278">
        <w:rPr>
          <w:rFonts w:ascii="Times New Roman" w:eastAsiaTheme="majorEastAsia" w:hAnsi="Times New Roman" w:cs="Times New Roman"/>
          <w:b/>
          <w:sz w:val="24"/>
          <w:szCs w:val="24"/>
        </w:rPr>
        <w:t>μm</w:t>
      </w:r>
      <w:proofErr w:type="spellEnd"/>
      <w:r w:rsidRPr="00D93278">
        <w:rPr>
          <w:rFonts w:ascii="Times New Roman" w:eastAsiaTheme="majorEastAsia" w:hAnsi="Times New Roman" w:cs="Times New Roman"/>
          <w:b/>
          <w:sz w:val="24"/>
          <w:szCs w:val="24"/>
        </w:rPr>
        <w:t xml:space="preserve">/0.45 </w:t>
      </w:r>
      <w:proofErr w:type="spellStart"/>
      <w:r w:rsidRPr="00D93278">
        <w:rPr>
          <w:rFonts w:ascii="Times New Roman" w:eastAsiaTheme="majorEastAsia" w:hAnsi="Times New Roman" w:cs="Times New Roman"/>
          <w:b/>
          <w:sz w:val="24"/>
          <w:szCs w:val="24"/>
        </w:rPr>
        <w:t>μm</w:t>
      </w:r>
      <w:proofErr w:type="spellEnd"/>
      <w:r w:rsidRPr="00D93278">
        <w:rPr>
          <w:rFonts w:ascii="Times New Roman" w:eastAsiaTheme="majorEastAsia" w:hAnsi="Times New Roman" w:cs="Times New Roman"/>
          <w:b/>
          <w:sz w:val="24"/>
          <w:szCs w:val="24"/>
        </w:rPr>
        <w:t>滤膜</w:t>
      </w:r>
      <w:r w:rsidR="00687D65">
        <w:rPr>
          <w:rFonts w:ascii="Times New Roman" w:eastAsiaTheme="majorEastAsia" w:hAnsi="Times New Roman" w:cs="Times New Roman" w:hint="eastAsia"/>
          <w:b/>
          <w:sz w:val="24"/>
          <w:szCs w:val="24"/>
        </w:rPr>
        <w:t>过滤</w:t>
      </w:r>
      <w:r w:rsidRPr="00D93278">
        <w:rPr>
          <w:rFonts w:ascii="Times New Roman" w:eastAsiaTheme="majorEastAsia" w:hAnsi="Times New Roman" w:cs="Times New Roman"/>
          <w:b/>
          <w:sz w:val="24"/>
          <w:szCs w:val="24"/>
        </w:rPr>
        <w:t>除去杂质。</w:t>
      </w:r>
    </w:p>
    <w:p w:rsidR="00F14CE8" w:rsidRPr="00F14CE8" w:rsidRDefault="00723323" w:rsidP="0072332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3.3 </w:t>
      </w:r>
      <w:r w:rsidR="00F14CE8" w:rsidRPr="00F14CE8">
        <w:rPr>
          <w:rFonts w:ascii="Times New Roman" w:hAnsi="Times New Roman" w:cs="Times New Roman"/>
          <w:sz w:val="24"/>
          <w:szCs w:val="24"/>
        </w:rPr>
        <w:t>样品纯化</w:t>
      </w:r>
    </w:p>
    <w:p w:rsidR="002F65E5" w:rsidRPr="00723323" w:rsidRDefault="00723323" w:rsidP="0072332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(1) </w:t>
      </w:r>
      <w:r w:rsidR="00623677" w:rsidRPr="00723323">
        <w:rPr>
          <w:rFonts w:ascii="Times New Roman" w:hAnsi="Times New Roman" w:cs="Times New Roman"/>
          <w:b/>
          <w:sz w:val="24"/>
          <w:szCs w:val="24"/>
        </w:rPr>
        <w:t>平衡：</w:t>
      </w:r>
      <w:proofErr w:type="spellStart"/>
      <w:r w:rsidR="00623677" w:rsidRPr="00723323">
        <w:rPr>
          <w:rFonts w:ascii="Times New Roman" w:hAnsi="Times New Roman" w:cs="Times New Roman"/>
          <w:sz w:val="24"/>
          <w:szCs w:val="24"/>
        </w:rPr>
        <w:t>rProtein</w:t>
      </w:r>
      <w:proofErr w:type="spellEnd"/>
      <w:r w:rsidR="00623677" w:rsidRPr="00723323">
        <w:rPr>
          <w:rFonts w:ascii="Times New Roman" w:hAnsi="Times New Roman" w:cs="Times New Roman"/>
          <w:sz w:val="24"/>
          <w:szCs w:val="24"/>
        </w:rPr>
        <w:t xml:space="preserve"> A Beads 4FF</w:t>
      </w:r>
      <w:r w:rsidRPr="00723323">
        <w:rPr>
          <w:rFonts w:ascii="Times New Roman" w:hAnsi="Times New Roman" w:cs="Times New Roman"/>
          <w:sz w:val="24"/>
          <w:szCs w:val="24"/>
        </w:rPr>
        <w:t>（</w:t>
      </w:r>
      <w:r w:rsidRPr="00723323">
        <w:rPr>
          <w:rFonts w:ascii="Times New Roman" w:hAnsi="Times New Roman" w:cs="Times New Roman"/>
          <w:sz w:val="24"/>
          <w:szCs w:val="24"/>
        </w:rPr>
        <w:t>Alkaline tolerate</w:t>
      </w:r>
      <w:r w:rsidRPr="00723323">
        <w:rPr>
          <w:rFonts w:ascii="Times New Roman" w:hAnsi="Times New Roman" w:cs="Times New Roman"/>
          <w:sz w:val="24"/>
          <w:szCs w:val="24"/>
        </w:rPr>
        <w:t>）</w:t>
      </w:r>
      <w:r w:rsidR="00623677" w:rsidRPr="00723323">
        <w:rPr>
          <w:rFonts w:ascii="Times New Roman" w:hAnsi="Times New Roman" w:cs="Times New Roman"/>
          <w:sz w:val="24"/>
          <w:szCs w:val="24"/>
        </w:rPr>
        <w:t>层析介质装入层析柱后，用</w:t>
      </w:r>
      <w:r w:rsidR="00623677" w:rsidRPr="00723323">
        <w:rPr>
          <w:rFonts w:ascii="Times New Roman" w:hAnsi="Times New Roman" w:cs="Times New Roman"/>
          <w:sz w:val="24"/>
          <w:szCs w:val="24"/>
        </w:rPr>
        <w:t>5</w:t>
      </w:r>
      <w:r w:rsidR="00623677" w:rsidRPr="00723323">
        <w:rPr>
          <w:rFonts w:ascii="Times New Roman" w:hAnsi="Times New Roman" w:cs="Times New Roman"/>
          <w:sz w:val="24"/>
          <w:szCs w:val="24"/>
        </w:rPr>
        <w:t>倍柱体积的结合缓冲液冲洗层析柱，确保</w:t>
      </w:r>
      <w:r w:rsidR="002F65E5" w:rsidRPr="00723323">
        <w:rPr>
          <w:rFonts w:ascii="Times New Roman" w:hAnsi="Times New Roman" w:cs="Times New Roman"/>
          <w:sz w:val="24"/>
          <w:szCs w:val="24"/>
        </w:rPr>
        <w:t>介质与样品在相同的缓冲体系中。</w:t>
      </w:r>
    </w:p>
    <w:p w:rsidR="002F65E5" w:rsidRPr="00723323" w:rsidRDefault="00723323" w:rsidP="0072332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(2) </w:t>
      </w:r>
      <w:r w:rsidR="002F65E5" w:rsidRPr="00723323">
        <w:rPr>
          <w:rFonts w:ascii="Times New Roman" w:hAnsi="Times New Roman" w:cs="Times New Roman"/>
          <w:b/>
          <w:sz w:val="24"/>
          <w:szCs w:val="24"/>
        </w:rPr>
        <w:t>上样：</w:t>
      </w:r>
      <w:r w:rsidR="002F65E5" w:rsidRPr="00723323">
        <w:rPr>
          <w:rFonts w:ascii="Times New Roman" w:hAnsi="Times New Roman" w:cs="Times New Roman"/>
          <w:sz w:val="24"/>
          <w:szCs w:val="24"/>
        </w:rPr>
        <w:t>利用泵或注射器上样，收集流出液。</w:t>
      </w:r>
    </w:p>
    <w:p w:rsidR="002F65E5" w:rsidRPr="00723323" w:rsidRDefault="00723323" w:rsidP="0072332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2F65E5" w:rsidRPr="00723323">
        <w:rPr>
          <w:rFonts w:ascii="Times New Roman" w:hAnsi="Times New Roman" w:cs="Times New Roman"/>
          <w:b/>
          <w:sz w:val="24"/>
          <w:szCs w:val="24"/>
        </w:rPr>
        <w:t>淋洗：</w:t>
      </w:r>
      <w:r w:rsidR="002F65E5" w:rsidRPr="00723323">
        <w:rPr>
          <w:rFonts w:ascii="Times New Roman" w:hAnsi="Times New Roman" w:cs="Times New Roman"/>
          <w:sz w:val="24"/>
          <w:szCs w:val="24"/>
        </w:rPr>
        <w:t>用淋洗缓冲液冲洗层析柱，直到紫外检测器基线稳定（至少</w:t>
      </w:r>
      <w:r w:rsidR="002F65E5" w:rsidRPr="00723323">
        <w:rPr>
          <w:rFonts w:ascii="Times New Roman" w:hAnsi="Times New Roman" w:cs="Times New Roman"/>
          <w:sz w:val="24"/>
          <w:szCs w:val="24"/>
        </w:rPr>
        <w:t>10</w:t>
      </w:r>
      <w:r w:rsidRPr="00723323">
        <w:rPr>
          <w:rFonts w:ascii="Times New Roman" w:hAnsi="Times New Roman" w:cs="Times New Roman"/>
          <w:sz w:val="24"/>
          <w:szCs w:val="24"/>
        </w:rPr>
        <w:t>~</w:t>
      </w:r>
      <w:r w:rsidR="002F65E5" w:rsidRPr="00723323">
        <w:rPr>
          <w:rFonts w:ascii="Times New Roman" w:hAnsi="Times New Roman" w:cs="Times New Roman"/>
          <w:sz w:val="24"/>
          <w:szCs w:val="24"/>
        </w:rPr>
        <w:t>15</w:t>
      </w:r>
      <w:r w:rsidR="002F65E5" w:rsidRPr="00723323">
        <w:rPr>
          <w:rFonts w:ascii="Times New Roman" w:hAnsi="Times New Roman" w:cs="Times New Roman"/>
          <w:sz w:val="24"/>
          <w:szCs w:val="24"/>
        </w:rPr>
        <w:t>倍柱体积）。</w:t>
      </w:r>
    </w:p>
    <w:p w:rsidR="002F65E5" w:rsidRPr="00723323" w:rsidRDefault="00723323" w:rsidP="0072332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2F65E5" w:rsidRPr="00723323">
        <w:rPr>
          <w:rFonts w:ascii="Times New Roman" w:hAnsi="Times New Roman" w:cs="Times New Roman"/>
          <w:b/>
          <w:sz w:val="24"/>
          <w:szCs w:val="24"/>
        </w:rPr>
        <w:t>洗脱：</w:t>
      </w:r>
      <w:r w:rsidR="002F65E5" w:rsidRPr="00723323">
        <w:rPr>
          <w:rFonts w:ascii="Times New Roman" w:hAnsi="Times New Roman" w:cs="Times New Roman"/>
          <w:sz w:val="24"/>
          <w:szCs w:val="24"/>
        </w:rPr>
        <w:t>用</w:t>
      </w:r>
      <w:r w:rsidR="002F65E5" w:rsidRPr="00723323">
        <w:rPr>
          <w:rFonts w:ascii="Times New Roman" w:hAnsi="Times New Roman" w:cs="Times New Roman"/>
          <w:sz w:val="24"/>
          <w:szCs w:val="24"/>
        </w:rPr>
        <w:t>5</w:t>
      </w:r>
      <w:r w:rsidRPr="00723323">
        <w:rPr>
          <w:rFonts w:ascii="Times New Roman" w:hAnsi="Times New Roman" w:cs="Times New Roman"/>
          <w:sz w:val="24"/>
          <w:szCs w:val="24"/>
        </w:rPr>
        <w:t>~</w:t>
      </w:r>
      <w:r w:rsidR="002F65E5" w:rsidRPr="00723323">
        <w:rPr>
          <w:rFonts w:ascii="Times New Roman" w:hAnsi="Times New Roman" w:cs="Times New Roman"/>
          <w:sz w:val="24"/>
          <w:szCs w:val="24"/>
        </w:rPr>
        <w:t>10</w:t>
      </w:r>
      <w:r w:rsidR="002F65E5" w:rsidRPr="00723323">
        <w:rPr>
          <w:rFonts w:ascii="Times New Roman" w:hAnsi="Times New Roman" w:cs="Times New Roman"/>
          <w:sz w:val="24"/>
          <w:szCs w:val="24"/>
        </w:rPr>
        <w:t>倍柱体积洗脱液对层析</w:t>
      </w:r>
      <w:proofErr w:type="gramStart"/>
      <w:r w:rsidR="002F65E5" w:rsidRPr="00723323">
        <w:rPr>
          <w:rFonts w:ascii="Times New Roman" w:hAnsi="Times New Roman" w:cs="Times New Roman"/>
          <w:sz w:val="24"/>
          <w:szCs w:val="24"/>
        </w:rPr>
        <w:t>柱进行</w:t>
      </w:r>
      <w:proofErr w:type="gramEnd"/>
      <w:r w:rsidR="002F65E5" w:rsidRPr="00723323">
        <w:rPr>
          <w:rFonts w:ascii="Times New Roman" w:hAnsi="Times New Roman" w:cs="Times New Roman"/>
          <w:sz w:val="24"/>
          <w:szCs w:val="24"/>
        </w:rPr>
        <w:t>洗脱</w:t>
      </w:r>
      <w:r w:rsidR="007E17B8" w:rsidRPr="00723323">
        <w:rPr>
          <w:rFonts w:ascii="Times New Roman" w:hAnsi="Times New Roman" w:cs="Times New Roman"/>
          <w:sz w:val="24"/>
          <w:szCs w:val="24"/>
        </w:rPr>
        <w:t>，并收集至中和缓冲液中。</w:t>
      </w:r>
    </w:p>
    <w:p w:rsidR="007E17B8" w:rsidRPr="007E17B8" w:rsidRDefault="006A0643" w:rsidP="006A064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7E17B8" w:rsidRPr="007E17B8">
        <w:rPr>
          <w:rFonts w:ascii="Times New Roman" w:hAnsi="Times New Roman" w:cs="Times New Roman"/>
          <w:sz w:val="24"/>
          <w:szCs w:val="24"/>
        </w:rPr>
        <w:t>SDS</w:t>
      </w:r>
      <w:r w:rsidR="007E17B8" w:rsidRPr="007E17B8">
        <w:rPr>
          <w:rFonts w:ascii="Times New Roman" w:hAnsi="Times New Roman" w:cs="Times New Roman" w:hint="eastAsia"/>
          <w:sz w:val="24"/>
          <w:szCs w:val="24"/>
        </w:rPr>
        <w:t>-</w:t>
      </w:r>
      <w:r w:rsidR="007E17B8" w:rsidRPr="007E17B8">
        <w:rPr>
          <w:rFonts w:ascii="Times New Roman" w:hAnsi="Times New Roman" w:cs="Times New Roman"/>
          <w:sz w:val="24"/>
          <w:szCs w:val="24"/>
        </w:rPr>
        <w:t>PAGE</w:t>
      </w:r>
      <w:r w:rsidR="007E17B8" w:rsidRPr="007E17B8">
        <w:rPr>
          <w:rFonts w:ascii="Times New Roman" w:hAnsi="Times New Roman" w:cs="Times New Roman"/>
          <w:sz w:val="24"/>
          <w:szCs w:val="24"/>
        </w:rPr>
        <w:t>检测</w:t>
      </w:r>
    </w:p>
    <w:p w:rsidR="007E17B8" w:rsidRPr="006A0643" w:rsidRDefault="007E17B8" w:rsidP="006A064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A0643">
        <w:rPr>
          <w:rFonts w:ascii="Times New Roman" w:hAnsi="Times New Roman" w:cs="Times New Roman"/>
          <w:sz w:val="24"/>
          <w:szCs w:val="24"/>
        </w:rPr>
        <w:t>经纯化后的样品（包括流出组分、</w:t>
      </w:r>
      <w:proofErr w:type="gramStart"/>
      <w:r w:rsidRPr="006A0643">
        <w:rPr>
          <w:rFonts w:ascii="Times New Roman" w:hAnsi="Times New Roman" w:cs="Times New Roman"/>
          <w:sz w:val="24"/>
          <w:szCs w:val="24"/>
        </w:rPr>
        <w:t>洗杂组分</w:t>
      </w:r>
      <w:proofErr w:type="gramEnd"/>
      <w:r w:rsidRPr="006A0643">
        <w:rPr>
          <w:rFonts w:ascii="Times New Roman" w:hAnsi="Times New Roman" w:cs="Times New Roman"/>
          <w:sz w:val="24"/>
          <w:szCs w:val="24"/>
        </w:rPr>
        <w:t>和洗脱组分）、原始样品用</w:t>
      </w:r>
      <w:r w:rsidRPr="006A0643">
        <w:rPr>
          <w:rFonts w:ascii="Times New Roman" w:hAnsi="Times New Roman" w:cs="Times New Roman"/>
          <w:sz w:val="24"/>
          <w:szCs w:val="24"/>
        </w:rPr>
        <w:t>SDS-PAGE</w:t>
      </w:r>
      <w:r w:rsidRPr="006A0643">
        <w:rPr>
          <w:rFonts w:ascii="Times New Roman" w:hAnsi="Times New Roman" w:cs="Times New Roman"/>
          <w:sz w:val="24"/>
          <w:szCs w:val="24"/>
        </w:rPr>
        <w:t>检测，考察纯化效果。</w:t>
      </w:r>
    </w:p>
    <w:p w:rsidR="00C12112" w:rsidRPr="00382984" w:rsidRDefault="00C12112" w:rsidP="00382984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298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60084">
        <w:rPr>
          <w:rFonts w:ascii="Times New Roman" w:hAnsi="Times New Roman" w:cs="Times New Roman" w:hint="eastAsia"/>
          <w:b/>
          <w:sz w:val="28"/>
          <w:szCs w:val="28"/>
        </w:rPr>
        <w:t>在位</w:t>
      </w:r>
      <w:r w:rsidRPr="00382984">
        <w:rPr>
          <w:rFonts w:ascii="Times New Roman" w:hAnsi="Times New Roman" w:cs="Times New Roman"/>
          <w:b/>
          <w:sz w:val="28"/>
          <w:szCs w:val="28"/>
        </w:rPr>
        <w:t>清洗</w:t>
      </w:r>
      <w:r w:rsidR="00D60084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="00D60084">
        <w:rPr>
          <w:rFonts w:ascii="Times New Roman" w:hAnsi="Times New Roman" w:cs="Times New Roman" w:hint="eastAsia"/>
          <w:b/>
          <w:sz w:val="28"/>
          <w:szCs w:val="28"/>
        </w:rPr>
        <w:t>CIP</w:t>
      </w:r>
      <w:r w:rsidR="00D60084">
        <w:rPr>
          <w:rFonts w:ascii="Times New Roman" w:hAnsi="Times New Roman" w:cs="Times New Roman" w:hint="eastAsia"/>
          <w:b/>
          <w:sz w:val="28"/>
          <w:szCs w:val="28"/>
        </w:rPr>
        <w:t>）</w:t>
      </w:r>
    </w:p>
    <w:p w:rsidR="00C12112" w:rsidRPr="00382984" w:rsidRDefault="00C12112" w:rsidP="00382984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proofErr w:type="spellStart"/>
      <w:r w:rsidRPr="00382984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rProtein</w:t>
      </w:r>
      <w:proofErr w:type="spellEnd"/>
      <w:r w:rsidRPr="00382984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 xml:space="preserve"> A Beads 4FF</w:t>
      </w:r>
      <w:r w:rsidR="00382984" w:rsidRPr="00382984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（</w:t>
      </w:r>
      <w:r w:rsidR="00382984" w:rsidRPr="00382984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Alkaline tolerate</w:t>
      </w:r>
      <w:r w:rsidR="00382984" w:rsidRPr="00382984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）</w:t>
      </w:r>
      <w:r w:rsidRPr="00382984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亲和层析介质</w:t>
      </w:r>
      <w:r w:rsidRPr="00382984">
        <w:rPr>
          <w:rFonts w:ascii="Times New Roman" w:eastAsiaTheme="majorEastAsia" w:hAnsi="Times New Roman" w:cs="Times New Roman"/>
          <w:kern w:val="0"/>
          <w:sz w:val="24"/>
          <w:szCs w:val="24"/>
        </w:rPr>
        <w:t>可以重复使用无需再生，但随着变性物质的沉淀和蛋白聚集，流速和结合载量</w:t>
      </w:r>
      <w:r w:rsidR="009A7E69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都会</w:t>
      </w:r>
      <w:r w:rsidRPr="00382984">
        <w:rPr>
          <w:rFonts w:ascii="Times New Roman" w:eastAsiaTheme="majorEastAsia" w:hAnsi="Times New Roman" w:cs="Times New Roman"/>
          <w:kern w:val="0"/>
          <w:sz w:val="24"/>
          <w:szCs w:val="24"/>
        </w:rPr>
        <w:t>下降，严重影响柱子的性能，这时需要对介质进行</w:t>
      </w:r>
      <w:r w:rsidRPr="00382984">
        <w:rPr>
          <w:rFonts w:ascii="Times New Roman" w:eastAsiaTheme="majorEastAsia" w:hAnsi="Times New Roman" w:cs="Times New Roman"/>
          <w:kern w:val="0"/>
          <w:sz w:val="24"/>
          <w:szCs w:val="24"/>
        </w:rPr>
        <w:t>CIP</w:t>
      </w:r>
      <w:r w:rsidRPr="00382984">
        <w:rPr>
          <w:rFonts w:ascii="Times New Roman" w:eastAsiaTheme="majorEastAsia" w:hAnsi="Times New Roman" w:cs="Times New Roman"/>
          <w:kern w:val="0"/>
          <w:sz w:val="24"/>
          <w:szCs w:val="24"/>
        </w:rPr>
        <w:t>清洗。</w:t>
      </w:r>
    </w:p>
    <w:p w:rsidR="00C12112" w:rsidRPr="00A87482" w:rsidRDefault="00A87482" w:rsidP="00A87482">
      <w:pPr>
        <w:spacing w:line="360" w:lineRule="auto"/>
        <w:ind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A87482">
        <w:rPr>
          <w:rFonts w:ascii="Times New Roman" w:hAnsi="Times New Roman" w:cs="Times New Roman" w:hint="eastAsia"/>
          <w:b/>
          <w:kern w:val="0"/>
          <w:sz w:val="24"/>
          <w:szCs w:val="24"/>
        </w:rPr>
        <w:t>(1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) </w:t>
      </w:r>
      <w:r w:rsidR="00C12112" w:rsidRPr="00A87482">
        <w:rPr>
          <w:rFonts w:ascii="Times New Roman" w:hAnsi="Times New Roman" w:cs="Times New Roman"/>
          <w:b/>
          <w:kern w:val="0"/>
          <w:sz w:val="24"/>
          <w:szCs w:val="24"/>
        </w:rPr>
        <w:t>去除沉淀或变性物质</w:t>
      </w:r>
    </w:p>
    <w:p w:rsidR="00C12112" w:rsidRPr="00A87482" w:rsidRDefault="005D30EA" w:rsidP="00A87482">
      <w:pPr>
        <w:spacing w:line="360" w:lineRule="auto"/>
        <w:ind w:firstLineChars="200" w:firstLine="482"/>
        <w:rPr>
          <w:rFonts w:ascii="Times New Roman" w:hAnsi="Times New Roman" w:cs="Times New Roman"/>
          <w:kern w:val="0"/>
          <w:sz w:val="24"/>
          <w:szCs w:val="24"/>
        </w:rPr>
      </w:pPr>
      <w:r w:rsidRPr="0088779D">
        <w:rPr>
          <w:rFonts w:ascii="Times New Roman" w:hAnsi="Times New Roman" w:cs="Times New Roman" w:hint="eastAsia"/>
          <w:b/>
          <w:kern w:val="0"/>
          <w:sz w:val="24"/>
          <w:szCs w:val="24"/>
        </w:rPr>
        <w:t>方法</w:t>
      </w:r>
      <w:proofErr w:type="gramStart"/>
      <w:r w:rsidRPr="0088779D">
        <w:rPr>
          <w:rFonts w:ascii="Times New Roman" w:hAnsi="Times New Roman" w:cs="Times New Roman" w:hint="eastAsia"/>
          <w:b/>
          <w:kern w:val="0"/>
          <w:sz w:val="24"/>
          <w:szCs w:val="24"/>
        </w:rPr>
        <w:t>一</w:t>
      </w:r>
      <w:proofErr w:type="gramEnd"/>
      <w:r w:rsidRPr="00A87482">
        <w:rPr>
          <w:rFonts w:ascii="Times New Roman" w:hAnsi="Times New Roman" w:cs="Times New Roman"/>
          <w:kern w:val="0"/>
          <w:sz w:val="24"/>
          <w:szCs w:val="24"/>
        </w:rPr>
        <w:t>：</w:t>
      </w:r>
      <w:r w:rsidR="00936FD6">
        <w:rPr>
          <w:rFonts w:ascii="Times New Roman" w:hAnsi="Times New Roman" w:cs="Times New Roman" w:hint="eastAsia"/>
          <w:kern w:val="0"/>
          <w:sz w:val="24"/>
          <w:szCs w:val="24"/>
        </w:rPr>
        <w:t>先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用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2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倍柱体积的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6</w:t>
      </w:r>
      <w:r w:rsidR="00936FD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M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盐酸</w:t>
      </w:r>
      <w:proofErr w:type="gramStart"/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胍</w:t>
      </w:r>
      <w:proofErr w:type="gramEnd"/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溶液清洗，</w:t>
      </w:r>
      <w:r w:rsidR="00936FD6">
        <w:rPr>
          <w:rFonts w:ascii="Times New Roman" w:hAnsi="Times New Roman" w:cs="Times New Roman" w:hint="eastAsia"/>
          <w:kern w:val="0"/>
          <w:sz w:val="24"/>
          <w:szCs w:val="24"/>
        </w:rPr>
        <w:t>再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用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5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倍柱体积的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 xml:space="preserve">50 </w:t>
      </w:r>
      <w:proofErr w:type="spellStart"/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mM</w:t>
      </w:r>
      <w:proofErr w:type="spellEnd"/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87482">
        <w:rPr>
          <w:rFonts w:ascii="Times New Roman" w:hAnsi="Times New Roman" w:cs="Times New Roman"/>
          <w:kern w:val="0"/>
          <w:sz w:val="24"/>
          <w:szCs w:val="24"/>
        </w:rPr>
        <w:t xml:space="preserve">pH 7.4 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PBS</w:t>
      </w:r>
      <w:r w:rsidRPr="00A87482">
        <w:rPr>
          <w:rFonts w:ascii="Times New Roman" w:hAnsi="Times New Roman" w:cs="Times New Roman"/>
          <w:kern w:val="0"/>
          <w:sz w:val="24"/>
          <w:szCs w:val="24"/>
        </w:rPr>
        <w:lastRenderedPageBreak/>
        <w:t>缓冲液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清洗。</w:t>
      </w:r>
    </w:p>
    <w:p w:rsidR="005D30EA" w:rsidRPr="00A87482" w:rsidRDefault="005D30EA" w:rsidP="00A87482">
      <w:pPr>
        <w:spacing w:line="360" w:lineRule="auto"/>
        <w:ind w:firstLineChars="200" w:firstLine="482"/>
        <w:rPr>
          <w:rFonts w:ascii="Times New Roman" w:hAnsi="Times New Roman" w:cs="Times New Roman"/>
          <w:kern w:val="0"/>
          <w:sz w:val="24"/>
          <w:szCs w:val="24"/>
        </w:rPr>
      </w:pPr>
      <w:r w:rsidRPr="0088779D">
        <w:rPr>
          <w:rFonts w:ascii="Times New Roman" w:hAnsi="Times New Roman" w:cs="Times New Roman" w:hint="eastAsia"/>
          <w:b/>
          <w:kern w:val="0"/>
          <w:sz w:val="24"/>
          <w:szCs w:val="24"/>
        </w:rPr>
        <w:t>方法二</w:t>
      </w:r>
      <w:r w:rsidRPr="00A87482">
        <w:rPr>
          <w:rFonts w:ascii="Times New Roman" w:hAnsi="Times New Roman" w:cs="Times New Roman"/>
          <w:kern w:val="0"/>
          <w:sz w:val="24"/>
          <w:szCs w:val="24"/>
        </w:rPr>
        <w:t>：</w:t>
      </w:r>
      <w:proofErr w:type="spellStart"/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rProtein</w:t>
      </w:r>
      <w:proofErr w:type="spellEnd"/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Beads 4FF</w:t>
      </w:r>
      <w:r w:rsidR="00DF5A3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（</w:t>
      </w:r>
      <w:r w:rsidR="00DF5A33"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Alkaline tolerate</w:t>
      </w:r>
      <w:r w:rsidR="00DF5A3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）</w:t>
      </w:r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亲和层析介质所使用的重组</w:t>
      </w:r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protein A</w:t>
      </w:r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为耐碱性蛋白，可以使用</w:t>
      </w:r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0.1</w:t>
      </w:r>
      <w:r w:rsidR="00936F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 </w:t>
      </w:r>
      <w:proofErr w:type="spellStart"/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NaOH</w:t>
      </w:r>
      <w:proofErr w:type="spellEnd"/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溶液对层析</w:t>
      </w:r>
      <w:proofErr w:type="gramStart"/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柱进行</w:t>
      </w:r>
      <w:proofErr w:type="gramEnd"/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清洗。首先</w:t>
      </w:r>
      <w:r w:rsidR="00936FD6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用至少</w:t>
      </w:r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倍柱体积的</w:t>
      </w:r>
      <w:proofErr w:type="spellStart"/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NaOH</w:t>
      </w:r>
      <w:proofErr w:type="spellEnd"/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溶液冲洗层析柱，接触时间为</w:t>
      </w:r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15</w:t>
      </w:r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分钟</w:t>
      </w:r>
      <w:r w:rsidR="00936FD6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，再</w:t>
      </w:r>
      <w:r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用结合缓冲液冲洗层析柱，直到流出液为中性</w:t>
      </w:r>
      <w:r w:rsidR="00BC2F34" w:rsidRPr="00A87482">
        <w:rPr>
          <w:rFonts w:ascii="Times New Roman" w:hAnsi="Times New Roman" w:cs="Times New Roman"/>
          <w:color w:val="000000"/>
          <w:kern w:val="0"/>
          <w:sz w:val="24"/>
          <w:szCs w:val="24"/>
        </w:rPr>
        <w:t>。</w:t>
      </w:r>
    </w:p>
    <w:p w:rsidR="00C12112" w:rsidRPr="00A87482" w:rsidRDefault="00106292" w:rsidP="00A87482">
      <w:pPr>
        <w:spacing w:line="360" w:lineRule="auto"/>
        <w:ind w:firstLineChars="200"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(2) </w:t>
      </w:r>
      <w:r w:rsidR="00C12112" w:rsidRPr="00A87482">
        <w:rPr>
          <w:rFonts w:ascii="Times New Roman" w:hAnsi="Times New Roman" w:cs="Times New Roman"/>
          <w:b/>
          <w:kern w:val="0"/>
          <w:sz w:val="24"/>
          <w:szCs w:val="24"/>
        </w:rPr>
        <w:t>去除疏水性吸附造成的非特异性吸附物质</w:t>
      </w:r>
    </w:p>
    <w:p w:rsidR="00C12112" w:rsidRDefault="00795719" w:rsidP="00A87482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先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用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</w:rPr>
        <w:t>~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4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倍柱体积的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70%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乙醇或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2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倍柱体积的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1% Triton™ X-100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清洗，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再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用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5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倍柱体积的</w:t>
      </w:r>
      <w:r w:rsidR="005D30EA" w:rsidRPr="00A87482">
        <w:rPr>
          <w:rFonts w:ascii="Times New Roman" w:hAnsi="Times New Roman" w:cs="Times New Roman"/>
          <w:kern w:val="0"/>
          <w:sz w:val="24"/>
          <w:szCs w:val="24"/>
        </w:rPr>
        <w:t>5</w:t>
      </w:r>
      <w:r w:rsidR="00106292">
        <w:rPr>
          <w:rFonts w:ascii="Times New Roman" w:hAnsi="Times New Roman" w:cs="Times New Roman"/>
          <w:kern w:val="0"/>
          <w:sz w:val="24"/>
          <w:szCs w:val="24"/>
        </w:rPr>
        <w:t xml:space="preserve">0 </w:t>
      </w:r>
      <w:proofErr w:type="spellStart"/>
      <w:r w:rsidR="00106292">
        <w:rPr>
          <w:rFonts w:ascii="Times New Roman" w:hAnsi="Times New Roman" w:cs="Times New Roman"/>
          <w:kern w:val="0"/>
          <w:sz w:val="24"/>
          <w:szCs w:val="24"/>
        </w:rPr>
        <w:t>mM</w:t>
      </w:r>
      <w:proofErr w:type="spellEnd"/>
      <w:r w:rsidR="001062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D30EA" w:rsidRPr="00A87482">
        <w:rPr>
          <w:rFonts w:ascii="Times New Roman" w:hAnsi="Times New Roman" w:cs="Times New Roman"/>
          <w:kern w:val="0"/>
          <w:sz w:val="24"/>
          <w:szCs w:val="24"/>
        </w:rPr>
        <w:t>pH 7.4 PBS</w:t>
      </w:r>
      <w:r w:rsidR="005D30EA" w:rsidRPr="00A87482">
        <w:rPr>
          <w:rFonts w:ascii="Times New Roman" w:hAnsi="Times New Roman" w:cs="Times New Roman"/>
          <w:kern w:val="0"/>
          <w:sz w:val="24"/>
          <w:szCs w:val="24"/>
        </w:rPr>
        <w:t>缓冲液</w:t>
      </w:r>
      <w:r w:rsidR="00C12112" w:rsidRPr="00A87482">
        <w:rPr>
          <w:rFonts w:ascii="Times New Roman" w:hAnsi="Times New Roman" w:cs="Times New Roman"/>
          <w:kern w:val="0"/>
          <w:sz w:val="24"/>
          <w:szCs w:val="24"/>
        </w:rPr>
        <w:t>清洗。</w:t>
      </w:r>
    </w:p>
    <w:p w:rsidR="00190E5B" w:rsidRPr="00D74483" w:rsidRDefault="00D74483" w:rsidP="00D74483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5. </w:t>
      </w:r>
      <w:r w:rsidR="00190E5B" w:rsidRPr="00D74483">
        <w:rPr>
          <w:rFonts w:ascii="Times New Roman" w:hAnsi="Times New Roman" w:cs="Times New Roman"/>
          <w:b/>
          <w:sz w:val="28"/>
          <w:szCs w:val="28"/>
        </w:rPr>
        <w:t>附图</w:t>
      </w:r>
    </w:p>
    <w:p w:rsidR="00190E5B" w:rsidRDefault="00190E5B" w:rsidP="00C121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17200" cy="2433600"/>
                <wp:effectExtent l="0" t="0" r="0" b="508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200" cy="2433600"/>
                          <a:chOff x="0" y="0"/>
                          <a:chExt cx="6215380" cy="2433099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0" y="0"/>
                            <a:ext cx="6215380" cy="2433099"/>
                            <a:chOff x="0" y="0"/>
                            <a:chExt cx="6215380" cy="2433099"/>
                          </a:xfrm>
                        </wpg:grpSpPr>
                        <wpg:grpSp>
                          <wpg:cNvPr id="4" name="组合 4"/>
                          <wpg:cNvGrpSpPr/>
                          <wpg:grpSpPr>
                            <a:xfrm>
                              <a:off x="0" y="0"/>
                              <a:ext cx="6215380" cy="2067036"/>
                              <a:chOff x="0" y="0"/>
                              <a:chExt cx="6215380" cy="2067036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图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80030" cy="2065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图片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08960" y="63611"/>
                                <a:ext cx="3106420" cy="200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文本框 5"/>
                          <wps:cNvSpPr txBox="1"/>
                          <wps:spPr>
                            <a:xfrm>
                              <a:off x="294198" y="2115047"/>
                              <a:ext cx="2218414" cy="31805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90E5B" w:rsidRPr="00F812DF" w:rsidRDefault="00190E5B" w:rsidP="00F812D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F812DF">
                                  <w:rPr>
                                    <w:rFonts w:ascii="Times New Roman" w:hAnsi="Times New Roman" w:cs="Times New Roman"/>
                                  </w:rPr>
                                  <w:t>图</w:t>
                                </w:r>
                                <w:r w:rsidR="00F812DF">
                                  <w:rPr>
                                    <w:rFonts w:ascii="Times New Roman" w:hAnsi="Times New Roman" w:cs="Times New Roman"/>
                                  </w:rPr>
                                  <w:t xml:space="preserve">1 </w:t>
                                </w:r>
                                <w:r w:rsidRPr="00F812DF">
                                  <w:rPr>
                                    <w:rFonts w:ascii="Times New Roman" w:hAnsi="Times New Roman" w:cs="Times New Roman"/>
                                  </w:rPr>
                                  <w:t>CIP</w:t>
                                </w:r>
                                <w:r w:rsidRPr="00F812DF">
                                  <w:rPr>
                                    <w:rFonts w:ascii="Times New Roman" w:hAnsi="Times New Roman" w:cs="Times New Roman"/>
                                  </w:rPr>
                                  <w:t>清洗</w:t>
                                </w:r>
                                <w:r w:rsidR="00993CCE">
                                  <w:rPr>
                                    <w:rFonts w:ascii="Times New Roman" w:hAnsi="Times New Roman" w:cs="Times New Roman"/>
                                  </w:rPr>
                                  <w:t>—</w:t>
                                </w:r>
                                <w:r w:rsidRPr="00F812DF">
                                  <w:rPr>
                                    <w:rFonts w:ascii="Times New Roman" w:hAnsi="Times New Roman" w:cs="Times New Roman"/>
                                  </w:rPr>
                                  <w:t>层析柱载量曲线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文本框 7"/>
                        <wps:cNvSpPr txBox="1"/>
                        <wps:spPr>
                          <a:xfrm>
                            <a:off x="3601822" y="2106737"/>
                            <a:ext cx="2359592" cy="2781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0E5B" w:rsidRPr="00F812DF" w:rsidRDefault="00190E5B" w:rsidP="00F812D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</w:pPr>
                              <w:r w:rsidRPr="00F812DF"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图</w:t>
                              </w:r>
                              <w:r w:rsidRPr="00F812DF"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2</w:t>
                              </w:r>
                              <w:r w:rsidR="00F812DF" w:rsidRPr="00F812DF"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 xml:space="preserve"> </w:t>
                              </w:r>
                              <w:r w:rsidRPr="00F812DF"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CIP</w:t>
                              </w:r>
                              <w:r w:rsidRPr="00F812DF"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清洗</w:t>
                              </w:r>
                              <w:r w:rsidRPr="00F812DF"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—</w:t>
                              </w:r>
                              <w:r w:rsidRPr="00F812DF"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配体脱落量示意图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26" style="width:489.55pt;height:191.6pt;mso-position-horizontal-relative:char;mso-position-vertical-relative:line" coordsize="62153,2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">
                <v:group id="组合 8" o:spid="_x0000_s1027" style="position:absolute;width:62153;height:24330" coordsize="62153,24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组合 4" o:spid="_x0000_s1028" style="position:absolute;width:62153;height:20670" coordsize="62153,20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1" o:spid="_x0000_s1029" type="#_x0000_t75" style="position:absolute;width:27800;height:20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H2SvAAAAA2gAAAA8AAABkcnMvZG93bnJldi54bWxET01rwkAQvQv9D8sUvOkmVUpJ3YTSogie&#10;1F56m2anSWh2dru7mvjvXUHoaXi8z1lVo+nFmXzoLCvI5xkI4trqjhsFn8f17AVEiMgae8uk4EIB&#10;qvJhssJC24H3dD7ERqQQDgUqaGN0hZShbslgmFtHnLgf6w3GBH0jtcchhZtePmXZszTYcWpo0dF7&#10;S/Xv4WQULD+G/eDwu/la7Lab2vv8z1Gu1PRxfHsFEWmM/+K7e6vTfLi9cruyv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EfZK8AAAADaAAAADwAAAAAAAAAAAAAAAACfAgAA&#10;ZHJzL2Rvd25yZXYueG1sUEsFBgAAAAAEAAQA9wAAAIwDAAAAAA==&#10;">
                      <v:imagedata r:id="rId10" o:title=""/>
                      <v:path arrowok="t"/>
                    </v:shape>
                    <v:shape id="图片 2" o:spid="_x0000_s1030" type="#_x0000_t75" style="position:absolute;left:31089;top:636;width:31064;height:20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INY/BAAAA2gAAAA8AAABkcnMvZG93bnJldi54bWxEj0GLwjAUhO8L/ofwBG9rquKi1SgqKOtJ&#10;WvX+aJ5tsXkpTar1328EYY/DzHzDLNedqcSDGldaVjAaRiCIM6tLzhVczvvvGQjnkTVWlknBixys&#10;V72vJcbaPjmhR+pzESDsYlRQeF/HUrqsIINuaGvi4N1sY9AH2eRSN/gMcFPJcRT9SIMlh4UCa9oV&#10;lN3T1ijIs3TbHqbRaT65HJN25/fJaX5VatDvNgsQnjr/H/60f7WCMbyvhBs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0INY/BAAAA2gAAAA8AAAAAAAAAAAAAAAAAnwIA&#10;AGRycy9kb3ducmV2LnhtbFBLBQYAAAAABAAEAPcAAACNAwAAAAA=&#10;">
                      <v:imagedata r:id="rId11" o:title=""/>
                      <v:path arrowok="t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5" o:spid="_x0000_s1031" type="#_x0000_t202" style="position:absolute;left:2941;top:21150;width:22185;height:3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  <v:textbox>
                      <w:txbxContent>
                        <w:p w:rsidR="00190E5B" w:rsidRPr="00F812DF" w:rsidRDefault="00190E5B" w:rsidP="00F812DF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F812DF">
                            <w:rPr>
                              <w:rFonts w:ascii="Times New Roman" w:hAnsi="Times New Roman" w:cs="Times New Roman"/>
                            </w:rPr>
                            <w:t>图</w:t>
                          </w:r>
                          <w:r w:rsidR="00F812DF">
                            <w:rPr>
                              <w:rFonts w:ascii="Times New Roman" w:hAnsi="Times New Roman" w:cs="Times New Roman"/>
                            </w:rPr>
                            <w:t xml:space="preserve">1 </w:t>
                          </w:r>
                          <w:r w:rsidRPr="00F812DF">
                            <w:rPr>
                              <w:rFonts w:ascii="Times New Roman" w:hAnsi="Times New Roman" w:cs="Times New Roman"/>
                            </w:rPr>
                            <w:t>CIP</w:t>
                          </w:r>
                          <w:r w:rsidRPr="00F812DF">
                            <w:rPr>
                              <w:rFonts w:ascii="Times New Roman" w:hAnsi="Times New Roman" w:cs="Times New Roman"/>
                            </w:rPr>
                            <w:t>清洗</w:t>
                          </w:r>
                          <w:r w:rsidR="00993CCE">
                            <w:rPr>
                              <w:rFonts w:ascii="Times New Roman" w:hAnsi="Times New Roman" w:cs="Times New Roman"/>
                            </w:rPr>
                            <w:t>—</w:t>
                          </w:r>
                          <w:r w:rsidRPr="00F812DF">
                            <w:rPr>
                              <w:rFonts w:ascii="Times New Roman" w:hAnsi="Times New Roman" w:cs="Times New Roman"/>
                            </w:rPr>
                            <w:t>层析柱载量曲线</w:t>
                          </w:r>
                        </w:p>
                      </w:txbxContent>
                    </v:textbox>
                  </v:shape>
                </v:group>
                <v:shape id="文本框 7" o:spid="_x0000_s1032" type="#_x0000_t202" style="position:absolute;left:36018;top:21067;width:23596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190E5B" w:rsidRPr="00F812DF" w:rsidRDefault="00190E5B" w:rsidP="00F812DF">
                        <w:pPr>
                          <w:jc w:val="center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  <w:r w:rsidRPr="00F812DF">
                          <w:rPr>
                            <w:rFonts w:ascii="Times New Roman" w:hAnsi="Times New Roman" w:cs="Times New Roman"/>
                            <w:szCs w:val="21"/>
                          </w:rPr>
                          <w:t>图</w:t>
                        </w:r>
                        <w:r w:rsidRPr="00F812DF">
                          <w:rPr>
                            <w:rFonts w:ascii="Times New Roman" w:hAnsi="Times New Roman" w:cs="Times New Roman"/>
                            <w:szCs w:val="21"/>
                          </w:rPr>
                          <w:t>2</w:t>
                        </w:r>
                        <w:r w:rsidR="00F812DF" w:rsidRPr="00F812DF">
                          <w:rPr>
                            <w:rFonts w:ascii="Times New Roman" w:hAnsi="Times New Roman" w:cs="Times New Roman"/>
                            <w:szCs w:val="21"/>
                          </w:rPr>
                          <w:t xml:space="preserve"> </w:t>
                        </w:r>
                        <w:r w:rsidRPr="00F812DF">
                          <w:rPr>
                            <w:rFonts w:ascii="Times New Roman" w:hAnsi="Times New Roman" w:cs="Times New Roman"/>
                            <w:szCs w:val="21"/>
                          </w:rPr>
                          <w:t>CIP</w:t>
                        </w:r>
                        <w:r w:rsidRPr="00F812DF">
                          <w:rPr>
                            <w:rFonts w:ascii="Times New Roman" w:hAnsi="Times New Roman" w:cs="Times New Roman"/>
                            <w:szCs w:val="21"/>
                          </w:rPr>
                          <w:t>清洗</w:t>
                        </w:r>
                        <w:r w:rsidRPr="00F812DF">
                          <w:rPr>
                            <w:rFonts w:ascii="Times New Roman" w:hAnsi="Times New Roman" w:cs="Times New Roman"/>
                            <w:szCs w:val="21"/>
                          </w:rPr>
                          <w:t>—</w:t>
                        </w:r>
                        <w:r w:rsidRPr="00F812DF">
                          <w:rPr>
                            <w:rFonts w:ascii="Times New Roman" w:hAnsi="Times New Roman" w:cs="Times New Roman"/>
                            <w:szCs w:val="21"/>
                          </w:rPr>
                          <w:t>配体脱落量示意图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0E5B" w:rsidRDefault="00190E5B" w:rsidP="00190E5B">
      <w:pPr>
        <w:rPr>
          <w:rFonts w:ascii="Times New Roman" w:hAnsi="Times New Roman" w:cs="Times New Roman"/>
          <w:sz w:val="24"/>
          <w:szCs w:val="24"/>
        </w:rPr>
      </w:pPr>
    </w:p>
    <w:p w:rsidR="00190E5B" w:rsidRDefault="00190E5B" w:rsidP="00190E5B">
      <w:pPr>
        <w:tabs>
          <w:tab w:val="left" w:pos="61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0E5B" w:rsidRPr="00190E5B" w:rsidRDefault="00190E5B" w:rsidP="00190E5B">
      <w:pPr>
        <w:rPr>
          <w:rFonts w:ascii="Times New Roman" w:hAnsi="Times New Roman" w:cs="Times New Roman"/>
          <w:sz w:val="24"/>
          <w:szCs w:val="24"/>
        </w:rPr>
      </w:pPr>
    </w:p>
    <w:p w:rsidR="00190E5B" w:rsidRPr="00190E5B" w:rsidRDefault="00190E5B" w:rsidP="00190E5B">
      <w:pPr>
        <w:rPr>
          <w:rFonts w:ascii="Times New Roman" w:hAnsi="Times New Roman" w:cs="Times New Roman"/>
          <w:sz w:val="24"/>
          <w:szCs w:val="24"/>
        </w:rPr>
      </w:pPr>
    </w:p>
    <w:p w:rsidR="00190E5B" w:rsidRPr="00190E5B" w:rsidRDefault="00190E5B" w:rsidP="00190E5B">
      <w:pPr>
        <w:rPr>
          <w:rFonts w:ascii="Times New Roman" w:hAnsi="Times New Roman" w:cs="Times New Roman"/>
          <w:sz w:val="24"/>
          <w:szCs w:val="24"/>
        </w:rPr>
      </w:pPr>
    </w:p>
    <w:p w:rsidR="00190E5B" w:rsidRPr="00190E5B" w:rsidRDefault="00190E5B" w:rsidP="00190E5B">
      <w:pPr>
        <w:rPr>
          <w:rFonts w:ascii="Times New Roman" w:hAnsi="Times New Roman" w:cs="Times New Roman"/>
          <w:sz w:val="24"/>
          <w:szCs w:val="24"/>
        </w:rPr>
      </w:pPr>
    </w:p>
    <w:p w:rsidR="00190E5B" w:rsidRPr="00190E5B" w:rsidRDefault="00190E5B" w:rsidP="00190E5B">
      <w:pPr>
        <w:rPr>
          <w:rFonts w:ascii="Times New Roman" w:hAnsi="Times New Roman" w:cs="Times New Roman"/>
          <w:sz w:val="24"/>
          <w:szCs w:val="24"/>
        </w:rPr>
      </w:pPr>
    </w:p>
    <w:p w:rsidR="00190E5B" w:rsidRPr="00190E5B" w:rsidRDefault="00190E5B" w:rsidP="00190E5B">
      <w:pPr>
        <w:rPr>
          <w:rFonts w:ascii="Times New Roman" w:hAnsi="Times New Roman" w:cs="Times New Roman"/>
          <w:sz w:val="24"/>
          <w:szCs w:val="24"/>
        </w:rPr>
      </w:pPr>
    </w:p>
    <w:p w:rsidR="00190E5B" w:rsidRPr="00190E5B" w:rsidRDefault="00190E5B" w:rsidP="00190E5B">
      <w:pPr>
        <w:rPr>
          <w:rFonts w:ascii="Times New Roman" w:hAnsi="Times New Roman" w:cs="Times New Roman"/>
          <w:sz w:val="24"/>
          <w:szCs w:val="24"/>
        </w:rPr>
      </w:pPr>
    </w:p>
    <w:p w:rsidR="00190E5B" w:rsidRPr="00190E5B" w:rsidRDefault="00190E5B" w:rsidP="00190E5B">
      <w:pPr>
        <w:rPr>
          <w:rFonts w:ascii="Times New Roman" w:hAnsi="Times New Roman" w:cs="Times New Roman"/>
          <w:sz w:val="24"/>
          <w:szCs w:val="24"/>
        </w:rPr>
      </w:pPr>
    </w:p>
    <w:p w:rsidR="00190E5B" w:rsidRDefault="00190E5B" w:rsidP="00190E5B">
      <w:pPr>
        <w:rPr>
          <w:rFonts w:ascii="Times New Roman" w:hAnsi="Times New Roman" w:cs="Times New Roman"/>
          <w:sz w:val="24"/>
          <w:szCs w:val="24"/>
        </w:rPr>
      </w:pPr>
    </w:p>
    <w:p w:rsidR="007E17B8" w:rsidRPr="00190E5B" w:rsidRDefault="00190E5B" w:rsidP="00190E5B">
      <w:pPr>
        <w:tabs>
          <w:tab w:val="left" w:pos="1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E17B8" w:rsidRPr="00190E5B" w:rsidSect="00C346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127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D85" w:rsidRDefault="009F1D85" w:rsidP="0056601A">
      <w:r>
        <w:separator/>
      </w:r>
    </w:p>
  </w:endnote>
  <w:endnote w:type="continuationSeparator" w:id="0">
    <w:p w:rsidR="009F1D85" w:rsidRDefault="009F1D85" w:rsidP="0056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B6" w:rsidRDefault="002066B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6E" w:rsidRPr="00C346A7" w:rsidRDefault="0072606E" w:rsidP="00C346A7">
    <w:pPr>
      <w:pStyle w:val="a4"/>
      <w:pBdr>
        <w:top w:val="single" w:sz="4" w:space="1" w:color="auto"/>
      </w:pBdr>
      <w:rPr>
        <w:rFonts w:ascii="Times New Roman" w:hAnsi="Times New Roman" w:cs="Times New Roman"/>
      </w:rPr>
    </w:pPr>
    <w:r w:rsidRPr="00C346A7">
      <w:rPr>
        <w:rFonts w:ascii="Times New Roman" w:hAnsi="Times New Roman" w:cs="Times New Roman" w:hint="eastAsia"/>
      </w:rPr>
      <w:t>网址：</w:t>
    </w:r>
    <w:hyperlink r:id="rId1" w:history="1">
      <w:r w:rsidRPr="00C346A7">
        <w:rPr>
          <w:rStyle w:val="a8"/>
          <w:rFonts w:ascii="Times New Roman" w:hAnsi="Times New Roman" w:cs="Times New Roman"/>
        </w:rPr>
        <w:t>www.qraibio.com</w:t>
      </w:r>
    </w:hyperlink>
    <w:r w:rsidRPr="00C346A7">
      <w:rPr>
        <w:rFonts w:ascii="Times New Roman" w:hAnsi="Times New Roman" w:cs="Times New Roman"/>
      </w:rPr>
      <w:t xml:space="preserve">      </w:t>
    </w:r>
    <w:r>
      <w:rPr>
        <w:rFonts w:ascii="Times New Roman" w:hAnsi="Times New Roman" w:cs="Times New Roman"/>
      </w:rPr>
      <w:t xml:space="preserve"> </w:t>
    </w:r>
    <w:r w:rsidRPr="00C346A7">
      <w:rPr>
        <w:rFonts w:ascii="Times New Roman" w:hAnsi="Times New Roman" w:cs="Times New Roman" w:hint="eastAsia"/>
      </w:rPr>
      <w:t>售后热线：</w:t>
    </w:r>
    <w:r w:rsidRPr="00C346A7">
      <w:rPr>
        <w:rFonts w:ascii="Times New Roman" w:hAnsi="Times New Roman" w:cs="Times New Roman"/>
      </w:rPr>
      <w:t xml:space="preserve">13506161142      </w:t>
    </w:r>
    <w:r>
      <w:rPr>
        <w:rFonts w:ascii="Times New Roman" w:hAnsi="Times New Roman" w:cs="Times New Roman"/>
      </w:rPr>
      <w:t xml:space="preserve">  </w:t>
    </w:r>
    <w:r w:rsidRPr="00C346A7">
      <w:rPr>
        <w:rFonts w:ascii="Times New Roman" w:hAnsi="Times New Roman" w:cs="Times New Roman" w:hint="eastAsia"/>
      </w:rPr>
      <w:t>销售</w:t>
    </w:r>
    <w:r w:rsidRPr="00C346A7">
      <w:rPr>
        <w:rFonts w:ascii="Times New Roman" w:hAnsi="Times New Roman" w:cs="Times New Roman"/>
      </w:rPr>
      <w:t>QQ</w:t>
    </w:r>
    <w:r w:rsidRPr="00C346A7">
      <w:rPr>
        <w:rFonts w:ascii="Times New Roman" w:hAnsi="Times New Roman" w:cs="Times New Roman" w:hint="eastAsia"/>
      </w:rPr>
      <w:t>：</w:t>
    </w:r>
    <w:r w:rsidRPr="00C346A7">
      <w:rPr>
        <w:rFonts w:ascii="Times New Roman" w:hAnsi="Times New Roman" w:cs="Times New Roman"/>
      </w:rPr>
      <w:t xml:space="preserve">2363743478      </w:t>
    </w:r>
    <w:r>
      <w:rPr>
        <w:rFonts w:ascii="Times New Roman" w:hAnsi="Times New Roman" w:cs="Times New Roman"/>
      </w:rPr>
      <w:t xml:space="preserve">  </w:t>
    </w:r>
    <w:r w:rsidRPr="00C346A7">
      <w:rPr>
        <w:rFonts w:ascii="Times New Roman" w:hAnsi="Times New Roman" w:cs="Times New Roman" w:hint="eastAsia"/>
      </w:rPr>
      <w:t>技术支持</w:t>
    </w:r>
    <w:r w:rsidRPr="00C346A7">
      <w:rPr>
        <w:rFonts w:ascii="Times New Roman" w:hAnsi="Times New Roman" w:cs="Times New Roman"/>
      </w:rPr>
      <w:t>QQ</w:t>
    </w:r>
    <w:r w:rsidRPr="00C346A7">
      <w:rPr>
        <w:rFonts w:ascii="Times New Roman" w:hAnsi="Times New Roman" w:cs="Times New Roman" w:hint="eastAsia"/>
      </w:rPr>
      <w:t>：</w:t>
    </w:r>
    <w:r w:rsidRPr="00C346A7">
      <w:rPr>
        <w:rFonts w:ascii="Times New Roman" w:hAnsi="Times New Roman" w:cs="Times New Roman"/>
      </w:rPr>
      <w:t>3622960979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B6" w:rsidRDefault="002066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D85" w:rsidRDefault="009F1D85" w:rsidP="0056601A">
      <w:r>
        <w:separator/>
      </w:r>
    </w:p>
  </w:footnote>
  <w:footnote w:type="continuationSeparator" w:id="0">
    <w:p w:rsidR="009F1D85" w:rsidRDefault="009F1D85" w:rsidP="0056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B6" w:rsidRDefault="002066B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25988" o:spid="_x0000_s10242" type="#_x0000_t136" style="position:absolute;left:0;text-align:left;margin-left:0;margin-top:0;width:543.5pt;height:135.85pt;rotation:315;z-index:-251654144;mso-position-horizontal:center;mso-position-horizontal-relative:margin;mso-position-vertical:center;mso-position-vertical-relative:margin" o:allowincell="f" fillcolor="#ccecff" stroked="f">
          <v:fill opacity=".5"/>
          <v:textpath style="font-family:&quot;宋体&quot;;font-size:1pt" string="琪瑞艾斯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BC" w:rsidRDefault="002066B6" w:rsidP="00C346A7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3224"/>
      </w:tabs>
      <w:jc w:val="both"/>
      <w:rPr>
        <w:rFonts w:asciiTheme="minorEastAsia" w:hAnsiTheme="minorEastAsi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25989" o:spid="_x0000_s10243" type="#_x0000_t136" style="position:absolute;left:0;text-align:left;margin-left:0;margin-top:0;width:543.5pt;height:135.85pt;rotation:315;z-index:-251652096;mso-position-horizontal:center;mso-position-horizontal-relative:margin;mso-position-vertical:center;mso-position-vertical-relative:margin" o:allowincell="f" fillcolor="#ccecff" stroked="f">
          <v:fill opacity=".5"/>
          <v:textpath style="font-family:&quot;宋体&quot;;font-size:1pt" string="琪瑞艾斯"/>
        </v:shape>
      </w:pict>
    </w:r>
    <w:r w:rsidR="002955D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-247489</wp:posOffset>
          </wp:positionV>
          <wp:extent cx="1201003" cy="451093"/>
          <wp:effectExtent l="0" t="0" r="0" b="635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003" cy="451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9BC">
      <w:t xml:space="preserve">                                                                        </w:t>
    </w:r>
    <w:r w:rsidR="00D849BC" w:rsidRPr="00C346A7">
      <w:rPr>
        <w:rFonts w:asciiTheme="minorEastAsia" w:hAnsiTheme="minorEastAsia"/>
      </w:rPr>
      <w:t xml:space="preserve">  </w:t>
    </w:r>
    <w:r w:rsidR="00BA6795">
      <w:rPr>
        <w:rFonts w:asciiTheme="minorEastAsia" w:hAnsiTheme="minorEastAsia"/>
      </w:rPr>
      <w:t xml:space="preserve">     </w:t>
    </w:r>
    <w:r w:rsidR="00D849BC" w:rsidRPr="00C346A7">
      <w:rPr>
        <w:rFonts w:asciiTheme="minorEastAsia" w:hAnsiTheme="minorEastAsia" w:hint="eastAsia"/>
      </w:rPr>
      <w:t>无锡</w:t>
    </w:r>
    <w:proofErr w:type="gramStart"/>
    <w:r w:rsidR="00D849BC" w:rsidRPr="00C346A7">
      <w:rPr>
        <w:rFonts w:asciiTheme="minorEastAsia" w:hAnsiTheme="minorEastAsia" w:hint="eastAsia"/>
      </w:rPr>
      <w:t>琪瑞艾</w:t>
    </w:r>
    <w:proofErr w:type="gramEnd"/>
    <w:r w:rsidR="00D849BC" w:rsidRPr="00C346A7">
      <w:rPr>
        <w:rFonts w:asciiTheme="minorEastAsia" w:hAnsiTheme="minorEastAsia" w:hint="eastAsia"/>
      </w:rPr>
      <w:t>斯生物科技有限公司</w:t>
    </w:r>
  </w:p>
  <w:p w:rsidR="0056601A" w:rsidRPr="00C346A7" w:rsidRDefault="00BA6795" w:rsidP="00C346A7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3224"/>
      </w:tabs>
      <w:jc w:val="both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                                                                                </w:t>
    </w:r>
    <w:r w:rsidRPr="00066EDE">
      <w:rPr>
        <w:rFonts w:ascii="Times New Roman" w:hAnsi="Times New Roman" w:cs="Times New Roman"/>
      </w:rPr>
      <w:t xml:space="preserve">Wuxi </w:t>
    </w:r>
    <w:proofErr w:type="spellStart"/>
    <w:r w:rsidRPr="00066EDE">
      <w:rPr>
        <w:rFonts w:ascii="Times New Roman" w:hAnsi="Times New Roman" w:cs="Times New Roman"/>
      </w:rPr>
      <w:t>Qirui</w:t>
    </w:r>
    <w:proofErr w:type="spellEnd"/>
    <w:r w:rsidRPr="00066EDE">
      <w:rPr>
        <w:rFonts w:ascii="Times New Roman" w:hAnsi="Times New Roman" w:cs="Times New Roman"/>
      </w:rPr>
      <w:t xml:space="preserve"> </w:t>
    </w:r>
    <w:proofErr w:type="spellStart"/>
    <w:r w:rsidRPr="00066EDE">
      <w:rPr>
        <w:rFonts w:ascii="Times New Roman" w:hAnsi="Times New Roman" w:cs="Times New Roman"/>
      </w:rPr>
      <w:t>Aisi</w:t>
    </w:r>
    <w:proofErr w:type="spellEnd"/>
    <w:r w:rsidRPr="00066EDE">
      <w:rPr>
        <w:rFonts w:ascii="Times New Roman" w:hAnsi="Times New Roman" w:cs="Times New Roman"/>
      </w:rPr>
      <w:t xml:space="preserve"> Biotech Co</w:t>
    </w:r>
    <w:r>
      <w:rPr>
        <w:rFonts w:ascii="Times New Roman" w:hAnsi="Times New Roman" w:cs="Times New Roman"/>
      </w:rPr>
      <w:t xml:space="preserve">., </w:t>
    </w:r>
    <w:r w:rsidRPr="00066EDE">
      <w:rPr>
        <w:rFonts w:ascii="Times New Roman" w:hAnsi="Times New Roman" w:cs="Times New Roman"/>
      </w:rPr>
      <w:t>Ltd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B6" w:rsidRDefault="002066B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25987" o:spid="_x0000_s10241" type="#_x0000_t136" style="position:absolute;left:0;text-align:left;margin-left:0;margin-top:0;width:543.5pt;height:135.85pt;rotation:315;z-index:-251656192;mso-position-horizontal:center;mso-position-horizontal-relative:margin;mso-position-vertical:center;mso-position-vertical-relative:margin" o:allowincell="f" fillcolor="#ccecff" stroked="f">
          <v:fill opacity=".5"/>
          <v:textpath style="font-family:&quot;宋体&quot;;font-size:1pt" string="琪瑞艾斯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1818"/>
    <w:multiLevelType w:val="hybridMultilevel"/>
    <w:tmpl w:val="B706DC94"/>
    <w:lvl w:ilvl="0" w:tplc="4B8252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204B75"/>
    <w:multiLevelType w:val="hybridMultilevel"/>
    <w:tmpl w:val="77A8C3B4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 w15:restartNumberingAfterBreak="0">
    <w:nsid w:val="188E42BB"/>
    <w:multiLevelType w:val="multilevel"/>
    <w:tmpl w:val="25B2A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AB3629"/>
    <w:multiLevelType w:val="hybridMultilevel"/>
    <w:tmpl w:val="C2A495CA"/>
    <w:lvl w:ilvl="0" w:tplc="795ACC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FC6268"/>
    <w:multiLevelType w:val="hybridMultilevel"/>
    <w:tmpl w:val="1BD4E8C2"/>
    <w:lvl w:ilvl="0" w:tplc="0409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F5B1D0A"/>
    <w:multiLevelType w:val="hybridMultilevel"/>
    <w:tmpl w:val="BDE0B40C"/>
    <w:lvl w:ilvl="0" w:tplc="4E8A91FA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2328642B"/>
    <w:multiLevelType w:val="hybridMultilevel"/>
    <w:tmpl w:val="45DA4C1E"/>
    <w:lvl w:ilvl="0" w:tplc="4B8252A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92B1BCB"/>
    <w:multiLevelType w:val="hybridMultilevel"/>
    <w:tmpl w:val="04B4BC7A"/>
    <w:lvl w:ilvl="0" w:tplc="4B8252AE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 w15:restartNumberingAfterBreak="0">
    <w:nsid w:val="2EE70553"/>
    <w:multiLevelType w:val="multilevel"/>
    <w:tmpl w:val="25B2A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FA40A8"/>
    <w:multiLevelType w:val="multilevel"/>
    <w:tmpl w:val="5B3200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1B2E07"/>
    <w:multiLevelType w:val="multilevel"/>
    <w:tmpl w:val="E68E9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C40FA9"/>
    <w:multiLevelType w:val="hybridMultilevel"/>
    <w:tmpl w:val="0ECE4156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2" w15:restartNumberingAfterBreak="0">
    <w:nsid w:val="41F74F9F"/>
    <w:multiLevelType w:val="hybridMultilevel"/>
    <w:tmpl w:val="0130C67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253F7E"/>
    <w:multiLevelType w:val="hybridMultilevel"/>
    <w:tmpl w:val="CE80B9B6"/>
    <w:lvl w:ilvl="0" w:tplc="D0863B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5F26D17"/>
    <w:multiLevelType w:val="hybridMultilevel"/>
    <w:tmpl w:val="7D187A94"/>
    <w:lvl w:ilvl="0" w:tplc="F3DE0E86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5" w15:restartNumberingAfterBreak="0">
    <w:nsid w:val="59931F5C"/>
    <w:multiLevelType w:val="hybridMultilevel"/>
    <w:tmpl w:val="2C2CF4B4"/>
    <w:lvl w:ilvl="0" w:tplc="7520A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A15082"/>
    <w:multiLevelType w:val="hybridMultilevel"/>
    <w:tmpl w:val="D52EE8CA"/>
    <w:lvl w:ilvl="0" w:tplc="5A3627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6ED81A2F"/>
    <w:multiLevelType w:val="hybridMultilevel"/>
    <w:tmpl w:val="FE42E47A"/>
    <w:lvl w:ilvl="0" w:tplc="CFA4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1"/>
  </w:num>
  <w:num w:numId="5">
    <w:abstractNumId w:val="4"/>
  </w:num>
  <w:num w:numId="6">
    <w:abstractNumId w:val="15"/>
  </w:num>
  <w:num w:numId="7">
    <w:abstractNumId w:val="6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7"/>
  </w:num>
  <w:num w:numId="13">
    <w:abstractNumId w:val="0"/>
  </w:num>
  <w:num w:numId="14">
    <w:abstractNumId w:val="17"/>
  </w:num>
  <w:num w:numId="15">
    <w:abstractNumId w:val="3"/>
  </w:num>
  <w:num w:numId="16">
    <w:abstractNumId w:val="1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11"/>
    <w:rsid w:val="000001F8"/>
    <w:rsid w:val="00003D13"/>
    <w:rsid w:val="00007464"/>
    <w:rsid w:val="00011528"/>
    <w:rsid w:val="00013B21"/>
    <w:rsid w:val="00013E81"/>
    <w:rsid w:val="000141C9"/>
    <w:rsid w:val="00024C86"/>
    <w:rsid w:val="00034E02"/>
    <w:rsid w:val="000471A6"/>
    <w:rsid w:val="000702A1"/>
    <w:rsid w:val="00071915"/>
    <w:rsid w:val="00072D11"/>
    <w:rsid w:val="000931DF"/>
    <w:rsid w:val="00093473"/>
    <w:rsid w:val="000A3A8D"/>
    <w:rsid w:val="000A69E6"/>
    <w:rsid w:val="000A7EE1"/>
    <w:rsid w:val="000B18A8"/>
    <w:rsid w:val="000B3126"/>
    <w:rsid w:val="000C666A"/>
    <w:rsid w:val="000C7E6B"/>
    <w:rsid w:val="000D1762"/>
    <w:rsid w:val="000D5E60"/>
    <w:rsid w:val="000F4F1F"/>
    <w:rsid w:val="001006BD"/>
    <w:rsid w:val="00102588"/>
    <w:rsid w:val="001039A8"/>
    <w:rsid w:val="00104CFF"/>
    <w:rsid w:val="00106292"/>
    <w:rsid w:val="00107A9F"/>
    <w:rsid w:val="0011771F"/>
    <w:rsid w:val="0012643F"/>
    <w:rsid w:val="001521D3"/>
    <w:rsid w:val="0015753F"/>
    <w:rsid w:val="00165E3D"/>
    <w:rsid w:val="0018034A"/>
    <w:rsid w:val="00190E5B"/>
    <w:rsid w:val="001A4235"/>
    <w:rsid w:val="001D5ED5"/>
    <w:rsid w:val="001D5F91"/>
    <w:rsid w:val="001E4830"/>
    <w:rsid w:val="001F122B"/>
    <w:rsid w:val="0020417D"/>
    <w:rsid w:val="002066B6"/>
    <w:rsid w:val="00214944"/>
    <w:rsid w:val="00254625"/>
    <w:rsid w:val="00254FE9"/>
    <w:rsid w:val="00257948"/>
    <w:rsid w:val="00277F7B"/>
    <w:rsid w:val="0028173D"/>
    <w:rsid w:val="00287B4B"/>
    <w:rsid w:val="002955DD"/>
    <w:rsid w:val="00296AB9"/>
    <w:rsid w:val="002A5F13"/>
    <w:rsid w:val="002A618F"/>
    <w:rsid w:val="002B1277"/>
    <w:rsid w:val="002B2028"/>
    <w:rsid w:val="002B40C0"/>
    <w:rsid w:val="002B496F"/>
    <w:rsid w:val="002B764B"/>
    <w:rsid w:val="002C0E1D"/>
    <w:rsid w:val="002C252C"/>
    <w:rsid w:val="002C5DEB"/>
    <w:rsid w:val="002C6764"/>
    <w:rsid w:val="002C7CC8"/>
    <w:rsid w:val="002D0166"/>
    <w:rsid w:val="002D4C30"/>
    <w:rsid w:val="002E1E40"/>
    <w:rsid w:val="002F0599"/>
    <w:rsid w:val="002F2077"/>
    <w:rsid w:val="002F3E44"/>
    <w:rsid w:val="002F65E5"/>
    <w:rsid w:val="0030530D"/>
    <w:rsid w:val="00314462"/>
    <w:rsid w:val="003159AD"/>
    <w:rsid w:val="00316D35"/>
    <w:rsid w:val="003202F4"/>
    <w:rsid w:val="00321D38"/>
    <w:rsid w:val="00327231"/>
    <w:rsid w:val="00336B8E"/>
    <w:rsid w:val="00341A62"/>
    <w:rsid w:val="00347239"/>
    <w:rsid w:val="00351785"/>
    <w:rsid w:val="00351DB5"/>
    <w:rsid w:val="003533EE"/>
    <w:rsid w:val="0035379C"/>
    <w:rsid w:val="0036379F"/>
    <w:rsid w:val="003638FC"/>
    <w:rsid w:val="00365B49"/>
    <w:rsid w:val="00365B65"/>
    <w:rsid w:val="00370B59"/>
    <w:rsid w:val="003730F2"/>
    <w:rsid w:val="00381A10"/>
    <w:rsid w:val="00382984"/>
    <w:rsid w:val="0038643D"/>
    <w:rsid w:val="00390A70"/>
    <w:rsid w:val="00394295"/>
    <w:rsid w:val="003A788B"/>
    <w:rsid w:val="003C03DF"/>
    <w:rsid w:val="003E04DE"/>
    <w:rsid w:val="003E3E8C"/>
    <w:rsid w:val="003F24DD"/>
    <w:rsid w:val="004106E1"/>
    <w:rsid w:val="00423F53"/>
    <w:rsid w:val="004308D1"/>
    <w:rsid w:val="00434C36"/>
    <w:rsid w:val="00437DCE"/>
    <w:rsid w:val="004601C0"/>
    <w:rsid w:val="004712F2"/>
    <w:rsid w:val="00473F76"/>
    <w:rsid w:val="00482E56"/>
    <w:rsid w:val="00494DB1"/>
    <w:rsid w:val="004C57E9"/>
    <w:rsid w:val="004C6563"/>
    <w:rsid w:val="004C66E5"/>
    <w:rsid w:val="004C7020"/>
    <w:rsid w:val="004D09F2"/>
    <w:rsid w:val="004D601A"/>
    <w:rsid w:val="004F6ECD"/>
    <w:rsid w:val="00520F5A"/>
    <w:rsid w:val="00534701"/>
    <w:rsid w:val="00534A16"/>
    <w:rsid w:val="0054304D"/>
    <w:rsid w:val="005506F9"/>
    <w:rsid w:val="00550C4B"/>
    <w:rsid w:val="005559EB"/>
    <w:rsid w:val="0056601A"/>
    <w:rsid w:val="0056629F"/>
    <w:rsid w:val="00582416"/>
    <w:rsid w:val="00593EB8"/>
    <w:rsid w:val="00595322"/>
    <w:rsid w:val="005A5C0F"/>
    <w:rsid w:val="005B7255"/>
    <w:rsid w:val="005D14BB"/>
    <w:rsid w:val="005D199C"/>
    <w:rsid w:val="005D30EA"/>
    <w:rsid w:val="005D65B4"/>
    <w:rsid w:val="005E772B"/>
    <w:rsid w:val="005F311E"/>
    <w:rsid w:val="005F657A"/>
    <w:rsid w:val="00602954"/>
    <w:rsid w:val="00604243"/>
    <w:rsid w:val="0061435A"/>
    <w:rsid w:val="00623677"/>
    <w:rsid w:val="00626A1E"/>
    <w:rsid w:val="00633793"/>
    <w:rsid w:val="0064487F"/>
    <w:rsid w:val="00650919"/>
    <w:rsid w:val="00653A55"/>
    <w:rsid w:val="00656A06"/>
    <w:rsid w:val="0067299B"/>
    <w:rsid w:val="00674B5E"/>
    <w:rsid w:val="00676EBF"/>
    <w:rsid w:val="00684A9B"/>
    <w:rsid w:val="00687D65"/>
    <w:rsid w:val="00690FDD"/>
    <w:rsid w:val="006947A3"/>
    <w:rsid w:val="00695883"/>
    <w:rsid w:val="006A0643"/>
    <w:rsid w:val="006A684C"/>
    <w:rsid w:val="006B45C9"/>
    <w:rsid w:val="006C507E"/>
    <w:rsid w:val="006D3F64"/>
    <w:rsid w:val="006D4B4D"/>
    <w:rsid w:val="006D5255"/>
    <w:rsid w:val="006D7DE6"/>
    <w:rsid w:val="006E1C29"/>
    <w:rsid w:val="006E254C"/>
    <w:rsid w:val="006E7901"/>
    <w:rsid w:val="006F7007"/>
    <w:rsid w:val="0070463B"/>
    <w:rsid w:val="007047D5"/>
    <w:rsid w:val="00704C7E"/>
    <w:rsid w:val="00723323"/>
    <w:rsid w:val="00724FEE"/>
    <w:rsid w:val="0072606E"/>
    <w:rsid w:val="007261E6"/>
    <w:rsid w:val="007311FF"/>
    <w:rsid w:val="00731993"/>
    <w:rsid w:val="00731EE7"/>
    <w:rsid w:val="00732B11"/>
    <w:rsid w:val="00742346"/>
    <w:rsid w:val="007459D0"/>
    <w:rsid w:val="007534CE"/>
    <w:rsid w:val="00755F40"/>
    <w:rsid w:val="0076260B"/>
    <w:rsid w:val="007629F7"/>
    <w:rsid w:val="00771C34"/>
    <w:rsid w:val="00772404"/>
    <w:rsid w:val="007772BC"/>
    <w:rsid w:val="00783AF5"/>
    <w:rsid w:val="007853A2"/>
    <w:rsid w:val="00793C0E"/>
    <w:rsid w:val="00795719"/>
    <w:rsid w:val="007B1FFF"/>
    <w:rsid w:val="007B738B"/>
    <w:rsid w:val="007C4F9C"/>
    <w:rsid w:val="007D3431"/>
    <w:rsid w:val="007D721B"/>
    <w:rsid w:val="007D7C01"/>
    <w:rsid w:val="007E17B8"/>
    <w:rsid w:val="008343DB"/>
    <w:rsid w:val="008537AB"/>
    <w:rsid w:val="00854525"/>
    <w:rsid w:val="008650B5"/>
    <w:rsid w:val="00870CF7"/>
    <w:rsid w:val="008722E5"/>
    <w:rsid w:val="00884F40"/>
    <w:rsid w:val="008866A9"/>
    <w:rsid w:val="0088779D"/>
    <w:rsid w:val="0089538C"/>
    <w:rsid w:val="00897BEC"/>
    <w:rsid w:val="00897FEC"/>
    <w:rsid w:val="008A52AB"/>
    <w:rsid w:val="008B0BBB"/>
    <w:rsid w:val="008B312D"/>
    <w:rsid w:val="008B53DC"/>
    <w:rsid w:val="008B57B2"/>
    <w:rsid w:val="008C7E9D"/>
    <w:rsid w:val="008D1C21"/>
    <w:rsid w:val="008D2A84"/>
    <w:rsid w:val="008D3C90"/>
    <w:rsid w:val="008D6DE5"/>
    <w:rsid w:val="008E05F8"/>
    <w:rsid w:val="008F3BCF"/>
    <w:rsid w:val="00925A05"/>
    <w:rsid w:val="00935207"/>
    <w:rsid w:val="00936FD6"/>
    <w:rsid w:val="00940EFD"/>
    <w:rsid w:val="00951092"/>
    <w:rsid w:val="00957EAC"/>
    <w:rsid w:val="0096286F"/>
    <w:rsid w:val="009673A5"/>
    <w:rsid w:val="00967A9E"/>
    <w:rsid w:val="00973899"/>
    <w:rsid w:val="00975C47"/>
    <w:rsid w:val="009843B4"/>
    <w:rsid w:val="00993CCE"/>
    <w:rsid w:val="00995A7D"/>
    <w:rsid w:val="009A6168"/>
    <w:rsid w:val="009A6500"/>
    <w:rsid w:val="009A7E69"/>
    <w:rsid w:val="009B043B"/>
    <w:rsid w:val="009B1F0B"/>
    <w:rsid w:val="009C0ACE"/>
    <w:rsid w:val="009C5FC2"/>
    <w:rsid w:val="009E1719"/>
    <w:rsid w:val="009F1D85"/>
    <w:rsid w:val="009F41C5"/>
    <w:rsid w:val="009F5264"/>
    <w:rsid w:val="009F7532"/>
    <w:rsid w:val="00A052BC"/>
    <w:rsid w:val="00A10766"/>
    <w:rsid w:val="00A12F20"/>
    <w:rsid w:val="00A13AD8"/>
    <w:rsid w:val="00A309CA"/>
    <w:rsid w:val="00A31236"/>
    <w:rsid w:val="00A63436"/>
    <w:rsid w:val="00A73A84"/>
    <w:rsid w:val="00A87482"/>
    <w:rsid w:val="00A87DEC"/>
    <w:rsid w:val="00A90870"/>
    <w:rsid w:val="00A976C1"/>
    <w:rsid w:val="00AA5C84"/>
    <w:rsid w:val="00AA6816"/>
    <w:rsid w:val="00AA7D76"/>
    <w:rsid w:val="00AB039C"/>
    <w:rsid w:val="00AC1FBF"/>
    <w:rsid w:val="00AC2AD7"/>
    <w:rsid w:val="00AC2C80"/>
    <w:rsid w:val="00AD69F9"/>
    <w:rsid w:val="00AE1B3B"/>
    <w:rsid w:val="00AF1100"/>
    <w:rsid w:val="00AF27BF"/>
    <w:rsid w:val="00AF2AFF"/>
    <w:rsid w:val="00AF5FDE"/>
    <w:rsid w:val="00B253B4"/>
    <w:rsid w:val="00B318C4"/>
    <w:rsid w:val="00B34BF4"/>
    <w:rsid w:val="00B40B84"/>
    <w:rsid w:val="00B46AF1"/>
    <w:rsid w:val="00B624DE"/>
    <w:rsid w:val="00B652A0"/>
    <w:rsid w:val="00B813D4"/>
    <w:rsid w:val="00BA6795"/>
    <w:rsid w:val="00BB756F"/>
    <w:rsid w:val="00BC2F34"/>
    <w:rsid w:val="00BE1D64"/>
    <w:rsid w:val="00BF3638"/>
    <w:rsid w:val="00C01067"/>
    <w:rsid w:val="00C112FA"/>
    <w:rsid w:val="00C12112"/>
    <w:rsid w:val="00C13630"/>
    <w:rsid w:val="00C21F35"/>
    <w:rsid w:val="00C346A7"/>
    <w:rsid w:val="00C40099"/>
    <w:rsid w:val="00C40143"/>
    <w:rsid w:val="00C40755"/>
    <w:rsid w:val="00C4383C"/>
    <w:rsid w:val="00C43A7D"/>
    <w:rsid w:val="00C50599"/>
    <w:rsid w:val="00C508EF"/>
    <w:rsid w:val="00C54661"/>
    <w:rsid w:val="00C57A15"/>
    <w:rsid w:val="00C74958"/>
    <w:rsid w:val="00C823D3"/>
    <w:rsid w:val="00C87968"/>
    <w:rsid w:val="00C91C66"/>
    <w:rsid w:val="00CA7AF8"/>
    <w:rsid w:val="00CC0DBC"/>
    <w:rsid w:val="00CC4C1E"/>
    <w:rsid w:val="00CC744E"/>
    <w:rsid w:val="00CC7C4D"/>
    <w:rsid w:val="00CD09C8"/>
    <w:rsid w:val="00CD65A9"/>
    <w:rsid w:val="00CD6C65"/>
    <w:rsid w:val="00CE15E2"/>
    <w:rsid w:val="00CE295D"/>
    <w:rsid w:val="00CF148C"/>
    <w:rsid w:val="00CF30AB"/>
    <w:rsid w:val="00CF61E3"/>
    <w:rsid w:val="00D2780F"/>
    <w:rsid w:val="00D302D6"/>
    <w:rsid w:val="00D36A69"/>
    <w:rsid w:val="00D402B4"/>
    <w:rsid w:val="00D434BD"/>
    <w:rsid w:val="00D60084"/>
    <w:rsid w:val="00D65AA2"/>
    <w:rsid w:val="00D74483"/>
    <w:rsid w:val="00D77DDD"/>
    <w:rsid w:val="00D849BC"/>
    <w:rsid w:val="00D85186"/>
    <w:rsid w:val="00D93278"/>
    <w:rsid w:val="00D96A56"/>
    <w:rsid w:val="00DC0797"/>
    <w:rsid w:val="00DC630E"/>
    <w:rsid w:val="00DE45A7"/>
    <w:rsid w:val="00DE7DBE"/>
    <w:rsid w:val="00DF5A33"/>
    <w:rsid w:val="00E02F22"/>
    <w:rsid w:val="00E06724"/>
    <w:rsid w:val="00E134CF"/>
    <w:rsid w:val="00E31FF1"/>
    <w:rsid w:val="00E35E6C"/>
    <w:rsid w:val="00E51ABD"/>
    <w:rsid w:val="00E6552F"/>
    <w:rsid w:val="00E65BD4"/>
    <w:rsid w:val="00E67FAD"/>
    <w:rsid w:val="00E73749"/>
    <w:rsid w:val="00E82DA5"/>
    <w:rsid w:val="00E83D59"/>
    <w:rsid w:val="00E85647"/>
    <w:rsid w:val="00E957CC"/>
    <w:rsid w:val="00EA243B"/>
    <w:rsid w:val="00EA2663"/>
    <w:rsid w:val="00EA39CD"/>
    <w:rsid w:val="00EA3B18"/>
    <w:rsid w:val="00EB4E03"/>
    <w:rsid w:val="00EC0AC7"/>
    <w:rsid w:val="00EC4F13"/>
    <w:rsid w:val="00ED7AC4"/>
    <w:rsid w:val="00EF094A"/>
    <w:rsid w:val="00EF768B"/>
    <w:rsid w:val="00F0322F"/>
    <w:rsid w:val="00F05047"/>
    <w:rsid w:val="00F1019F"/>
    <w:rsid w:val="00F14CE8"/>
    <w:rsid w:val="00F16997"/>
    <w:rsid w:val="00F2368B"/>
    <w:rsid w:val="00F36CB6"/>
    <w:rsid w:val="00F36D2D"/>
    <w:rsid w:val="00F41234"/>
    <w:rsid w:val="00F4150D"/>
    <w:rsid w:val="00F43B6E"/>
    <w:rsid w:val="00F50A8B"/>
    <w:rsid w:val="00F535F7"/>
    <w:rsid w:val="00F644BE"/>
    <w:rsid w:val="00F65842"/>
    <w:rsid w:val="00F66AC1"/>
    <w:rsid w:val="00F812DF"/>
    <w:rsid w:val="00F83E97"/>
    <w:rsid w:val="00FC4322"/>
    <w:rsid w:val="00FC62BB"/>
    <w:rsid w:val="00FC6651"/>
    <w:rsid w:val="00FD47DD"/>
    <w:rsid w:val="00FE5D3D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5:chartTrackingRefBased/>
  <w15:docId w15:val="{74CEC508-7F98-4D87-80E9-8797F927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02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79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01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702A1"/>
    <w:rPr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36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C8796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21D3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51D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51DB5"/>
    <w:rPr>
      <w:sz w:val="18"/>
      <w:szCs w:val="18"/>
    </w:rPr>
  </w:style>
  <w:style w:type="character" w:styleId="a8">
    <w:name w:val="Hyperlink"/>
    <w:basedOn w:val="a0"/>
    <w:uiPriority w:val="99"/>
    <w:unhideWhenUsed/>
    <w:rsid w:val="008A5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raibi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xue\Documents\&#33258;&#23450;&#20041;%20Office%20&#27169;&#26495;\&#29738;&#29790;&#33406;&#2603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5868-EC3D-4758-865D-3ACDEC77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琪瑞艾斯.dotx</Template>
  <TotalTime>24</TotalTime>
  <Pages>4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</cp:revision>
  <cp:lastPrinted>2019-01-14T06:14:00Z</cp:lastPrinted>
  <dcterms:created xsi:type="dcterms:W3CDTF">2019-01-11T02:49:00Z</dcterms:created>
  <dcterms:modified xsi:type="dcterms:W3CDTF">2019-04-22T08:19:00Z</dcterms:modified>
</cp:coreProperties>
</file>